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79" w:rsidRPr="0071590B" w:rsidRDefault="00EF6D79" w:rsidP="0071590B">
      <w:pPr>
        <w:jc w:val="right"/>
        <w:outlineLvl w:val="0"/>
        <w:rPr>
          <w:b/>
        </w:rPr>
      </w:pPr>
    </w:p>
    <w:p w:rsidR="00EF6D79" w:rsidRPr="0071590B" w:rsidRDefault="00EF6D79" w:rsidP="0071590B">
      <w:pPr>
        <w:jc w:val="center"/>
        <w:outlineLvl w:val="0"/>
      </w:pPr>
      <w:r w:rsidRPr="0071590B">
        <w:t>МИНИСТЕРСТВО ОБРАЗОВАНИЯ И НАУКИ РОССИЙСКОЙ ФЕДЕРАЦИИ</w:t>
      </w:r>
    </w:p>
    <w:p w:rsidR="00EF6D79" w:rsidRPr="0071590B" w:rsidRDefault="00EF6D79" w:rsidP="0071590B">
      <w:pPr>
        <w:jc w:val="center"/>
      </w:pPr>
      <w:r w:rsidRPr="0071590B">
        <w:t>Федеральное государственное бюджетное образовательное учреждение</w:t>
      </w:r>
    </w:p>
    <w:p w:rsidR="00EF6D79" w:rsidRPr="0071590B" w:rsidRDefault="00EF6D79" w:rsidP="0071590B">
      <w:pPr>
        <w:jc w:val="center"/>
      </w:pPr>
      <w:r w:rsidRPr="0071590B">
        <w:t xml:space="preserve">высшего образования </w:t>
      </w:r>
    </w:p>
    <w:p w:rsidR="00EF6D79" w:rsidRPr="0071590B" w:rsidRDefault="00EF6D79" w:rsidP="0071590B">
      <w:pPr>
        <w:jc w:val="center"/>
      </w:pPr>
      <w:r w:rsidRPr="0071590B">
        <w:t>«Забайкальский государственный университет»</w:t>
      </w:r>
    </w:p>
    <w:p w:rsidR="00EF6D79" w:rsidRDefault="00EF6D79" w:rsidP="0071590B">
      <w:pPr>
        <w:jc w:val="center"/>
        <w:outlineLvl w:val="0"/>
      </w:pPr>
      <w:r w:rsidRPr="0071590B">
        <w:t>(ФГБОУ ВО «ЗабГУ»)</w:t>
      </w:r>
    </w:p>
    <w:p w:rsidR="00EF6D79" w:rsidRDefault="00EF6D79" w:rsidP="0071590B">
      <w:pPr>
        <w:jc w:val="center"/>
        <w:outlineLvl w:val="0"/>
      </w:pPr>
    </w:p>
    <w:p w:rsidR="00EF6D79" w:rsidRPr="0071590B" w:rsidRDefault="00EF6D79" w:rsidP="0071590B">
      <w:pPr>
        <w:jc w:val="center"/>
        <w:outlineLvl w:val="0"/>
      </w:pPr>
    </w:p>
    <w:p w:rsidR="00EF6D79" w:rsidRPr="00C41896" w:rsidRDefault="00EF6D79" w:rsidP="0071590B">
      <w:pPr>
        <w:rPr>
          <w:sz w:val="28"/>
          <w:szCs w:val="28"/>
        </w:rPr>
      </w:pPr>
      <w:r>
        <w:br/>
      </w:r>
      <w:r w:rsidRPr="00C41896">
        <w:rPr>
          <w:sz w:val="28"/>
          <w:szCs w:val="28"/>
        </w:rPr>
        <w:t>Факультет  Экономики и управления</w:t>
      </w:r>
    </w:p>
    <w:p w:rsidR="00EF6D79" w:rsidRPr="00C41896" w:rsidRDefault="00EF6D79" w:rsidP="0071590B">
      <w:pPr>
        <w:rPr>
          <w:sz w:val="28"/>
          <w:szCs w:val="28"/>
        </w:rPr>
      </w:pPr>
      <w:r w:rsidRPr="00C41896">
        <w:rPr>
          <w:sz w:val="28"/>
          <w:szCs w:val="28"/>
        </w:rPr>
        <w:t>Кафедра Государственного, муниципального управления и политики</w:t>
      </w:r>
    </w:p>
    <w:p w:rsidR="00EF6D79" w:rsidRPr="00C41896" w:rsidRDefault="00EF6D79" w:rsidP="0071590B">
      <w:pPr>
        <w:jc w:val="center"/>
        <w:outlineLvl w:val="0"/>
        <w:rPr>
          <w:sz w:val="28"/>
          <w:szCs w:val="28"/>
        </w:rPr>
      </w:pPr>
    </w:p>
    <w:p w:rsidR="00EF6D79" w:rsidRDefault="00EF6D79" w:rsidP="0071590B">
      <w:pPr>
        <w:jc w:val="center"/>
        <w:outlineLvl w:val="0"/>
        <w:rPr>
          <w:sz w:val="28"/>
          <w:szCs w:val="28"/>
        </w:rPr>
      </w:pPr>
    </w:p>
    <w:p w:rsidR="00EF6D79" w:rsidRDefault="00EF6D79" w:rsidP="0071590B">
      <w:pPr>
        <w:jc w:val="center"/>
        <w:outlineLvl w:val="0"/>
        <w:rPr>
          <w:sz w:val="28"/>
          <w:szCs w:val="28"/>
        </w:rPr>
      </w:pPr>
    </w:p>
    <w:p w:rsidR="00EF6D79" w:rsidRDefault="00EF6D79" w:rsidP="0071590B">
      <w:pPr>
        <w:jc w:val="center"/>
        <w:outlineLvl w:val="0"/>
        <w:rPr>
          <w:sz w:val="28"/>
          <w:szCs w:val="28"/>
        </w:rPr>
      </w:pPr>
    </w:p>
    <w:p w:rsidR="00EF6D79" w:rsidRDefault="00EF6D79" w:rsidP="0071590B">
      <w:pPr>
        <w:jc w:val="center"/>
        <w:outlineLvl w:val="0"/>
        <w:rPr>
          <w:sz w:val="28"/>
          <w:szCs w:val="28"/>
        </w:rPr>
      </w:pPr>
    </w:p>
    <w:p w:rsidR="00EF6D79" w:rsidRDefault="00EF6D79" w:rsidP="0071590B">
      <w:pPr>
        <w:jc w:val="center"/>
        <w:outlineLvl w:val="0"/>
        <w:rPr>
          <w:sz w:val="28"/>
          <w:szCs w:val="28"/>
        </w:rPr>
      </w:pPr>
    </w:p>
    <w:p w:rsidR="00EF6D79" w:rsidRDefault="00EF6D79" w:rsidP="0071590B">
      <w:pPr>
        <w:jc w:val="center"/>
        <w:outlineLvl w:val="0"/>
        <w:rPr>
          <w:sz w:val="28"/>
          <w:szCs w:val="28"/>
        </w:rPr>
      </w:pPr>
    </w:p>
    <w:p w:rsidR="00EF6D79" w:rsidRDefault="00EF6D79" w:rsidP="0071590B">
      <w:pPr>
        <w:jc w:val="center"/>
        <w:outlineLvl w:val="0"/>
        <w:rPr>
          <w:sz w:val="28"/>
          <w:szCs w:val="28"/>
        </w:rPr>
      </w:pPr>
    </w:p>
    <w:p w:rsidR="00EF6D79" w:rsidRDefault="00EF6D79" w:rsidP="0071590B">
      <w:pPr>
        <w:jc w:val="center"/>
        <w:outlineLvl w:val="0"/>
        <w:rPr>
          <w:sz w:val="28"/>
          <w:szCs w:val="28"/>
        </w:rPr>
      </w:pPr>
    </w:p>
    <w:p w:rsidR="00EF6D79" w:rsidRDefault="00EF6D79" w:rsidP="0071590B">
      <w:pPr>
        <w:jc w:val="center"/>
        <w:outlineLvl w:val="0"/>
        <w:rPr>
          <w:sz w:val="28"/>
          <w:szCs w:val="28"/>
        </w:rPr>
      </w:pPr>
    </w:p>
    <w:p w:rsidR="00EF6D79" w:rsidRPr="00C41896" w:rsidRDefault="00EF6D79" w:rsidP="0071590B">
      <w:pPr>
        <w:jc w:val="center"/>
        <w:outlineLvl w:val="0"/>
        <w:rPr>
          <w:sz w:val="28"/>
          <w:szCs w:val="28"/>
        </w:rPr>
      </w:pPr>
    </w:p>
    <w:p w:rsidR="00EF6D79" w:rsidRPr="00C41896" w:rsidRDefault="00EF6D79" w:rsidP="0071590B">
      <w:pPr>
        <w:jc w:val="center"/>
        <w:outlineLvl w:val="0"/>
        <w:rPr>
          <w:b/>
          <w:spacing w:val="24"/>
          <w:sz w:val="28"/>
          <w:szCs w:val="28"/>
        </w:rPr>
      </w:pPr>
      <w:r w:rsidRPr="00C41896">
        <w:rPr>
          <w:b/>
          <w:spacing w:val="24"/>
          <w:sz w:val="28"/>
          <w:szCs w:val="28"/>
        </w:rPr>
        <w:t xml:space="preserve">УЧЕБНЫЕ МАТЕРИАЛЫ </w:t>
      </w:r>
    </w:p>
    <w:p w:rsidR="00EF6D79" w:rsidRPr="00C41896" w:rsidRDefault="00EF6D79" w:rsidP="0071590B">
      <w:pPr>
        <w:jc w:val="center"/>
        <w:outlineLvl w:val="0"/>
        <w:rPr>
          <w:sz w:val="28"/>
          <w:szCs w:val="28"/>
        </w:rPr>
      </w:pPr>
      <w:r w:rsidRPr="00C41896">
        <w:rPr>
          <w:b/>
          <w:spacing w:val="24"/>
          <w:sz w:val="28"/>
          <w:szCs w:val="28"/>
        </w:rPr>
        <w:t>для студентов заочной формы обучения</w:t>
      </w:r>
    </w:p>
    <w:p w:rsidR="00EF6D79" w:rsidRPr="00C41896" w:rsidRDefault="00EF6D79" w:rsidP="0071590B">
      <w:pPr>
        <w:jc w:val="center"/>
        <w:outlineLvl w:val="0"/>
        <w:rPr>
          <w:sz w:val="28"/>
          <w:szCs w:val="28"/>
        </w:rPr>
      </w:pPr>
    </w:p>
    <w:p w:rsidR="00EF6D79" w:rsidRPr="00C41896" w:rsidRDefault="00EF6D79" w:rsidP="0071590B">
      <w:pPr>
        <w:jc w:val="center"/>
        <w:rPr>
          <w:b/>
          <w:sz w:val="28"/>
          <w:szCs w:val="28"/>
          <w:vertAlign w:val="superscript"/>
        </w:rPr>
      </w:pPr>
      <w:r w:rsidRPr="00C41896">
        <w:rPr>
          <w:sz w:val="28"/>
          <w:szCs w:val="28"/>
        </w:rPr>
        <w:t xml:space="preserve">по дисциплине </w:t>
      </w:r>
      <w:r w:rsidRPr="00C41896">
        <w:rPr>
          <w:b/>
          <w:sz w:val="28"/>
          <w:szCs w:val="28"/>
        </w:rPr>
        <w:t>ТЕОРИЯ УПРАВЛЕНИЯ</w:t>
      </w:r>
    </w:p>
    <w:p w:rsidR="00EF6D79" w:rsidRPr="0071590B" w:rsidRDefault="00EF6D79" w:rsidP="0071590B">
      <w:pPr>
        <w:jc w:val="center"/>
      </w:pPr>
    </w:p>
    <w:p w:rsidR="00EF6D79" w:rsidRPr="0071590B" w:rsidRDefault="00EF6D79" w:rsidP="0071590B">
      <w:pPr>
        <w:jc w:val="both"/>
        <w:outlineLvl w:val="0"/>
      </w:pPr>
      <w:r w:rsidRPr="0071590B">
        <w:t xml:space="preserve">для направления подготовки </w:t>
      </w:r>
      <w:r w:rsidRPr="0071590B">
        <w:rPr>
          <w:u w:val="single"/>
        </w:rPr>
        <w:t>38.03.04 Государственное и муниципальное управление</w:t>
      </w:r>
    </w:p>
    <w:p w:rsidR="00EF6D79" w:rsidRPr="0071590B" w:rsidRDefault="00EF6D79" w:rsidP="0071590B">
      <w:pPr>
        <w:jc w:val="both"/>
        <w:outlineLvl w:val="0"/>
      </w:pPr>
    </w:p>
    <w:p w:rsidR="00EF6D79" w:rsidRDefault="00EF6D79" w:rsidP="0071590B">
      <w:pPr>
        <w:ind w:firstLine="567"/>
      </w:pPr>
      <w:r>
        <w:br/>
      </w:r>
    </w:p>
    <w:p w:rsidR="00EF6D79" w:rsidRDefault="00EF6D79" w:rsidP="0071590B">
      <w:pPr>
        <w:ind w:firstLine="567"/>
      </w:pPr>
    </w:p>
    <w:p w:rsidR="00EF6D79" w:rsidRDefault="00EF6D79" w:rsidP="0071590B">
      <w:pPr>
        <w:ind w:firstLine="567"/>
      </w:pPr>
    </w:p>
    <w:p w:rsidR="00EF6D79" w:rsidRPr="0071590B" w:rsidRDefault="00EF6D79" w:rsidP="0071590B">
      <w:pPr>
        <w:ind w:firstLine="567"/>
      </w:pPr>
    </w:p>
    <w:p w:rsidR="00EF6D79" w:rsidRDefault="00EF6D79" w:rsidP="00A96AB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Общая трудоемкость дисциплины (модуля) –  7 зачетных единиц</w:t>
      </w:r>
    </w:p>
    <w:p w:rsidR="00EF6D79" w:rsidRDefault="00EF6D79" w:rsidP="00A96AB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Форма текущего контроля в семестре – реферат</w:t>
      </w:r>
    </w:p>
    <w:p w:rsidR="00EF6D79" w:rsidRDefault="00EF6D79" w:rsidP="00A96AB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Курсовая работа– нет</w:t>
      </w:r>
    </w:p>
    <w:p w:rsidR="00EF6D79" w:rsidRDefault="00EF6D79" w:rsidP="00A96AB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Форма промежуточного контроля в семестре – зачет, экзамен</w:t>
      </w:r>
    </w:p>
    <w:p w:rsidR="00EF6D79" w:rsidRPr="000475B6" w:rsidRDefault="00EF6D79" w:rsidP="0071590B">
      <w:pPr>
        <w:spacing w:after="100" w:afterAutospacing="1"/>
        <w:jc w:val="center"/>
        <w:rPr>
          <w:b/>
          <w:sz w:val="28"/>
          <w:szCs w:val="28"/>
        </w:rPr>
      </w:pPr>
      <w:r w:rsidRPr="0071590B">
        <w:rPr>
          <w:b/>
        </w:rPr>
        <w:br w:type="page"/>
      </w:r>
      <w:r w:rsidRPr="000475B6">
        <w:rPr>
          <w:b/>
          <w:sz w:val="28"/>
          <w:szCs w:val="28"/>
        </w:rPr>
        <w:t>Краткое содержание курса</w:t>
      </w:r>
    </w:p>
    <w:p w:rsidR="00EF6D79" w:rsidRPr="0071590B" w:rsidRDefault="00EF6D79" w:rsidP="0071590B">
      <w:pPr>
        <w:ind w:firstLine="709"/>
        <w:jc w:val="center"/>
        <w:rPr>
          <w:b/>
        </w:rPr>
      </w:pPr>
      <w:r w:rsidRPr="0071590B">
        <w:rPr>
          <w:b/>
        </w:rPr>
        <w:t>2 семестр</w:t>
      </w:r>
    </w:p>
    <w:p w:rsidR="00EF6D79" w:rsidRPr="0071590B" w:rsidRDefault="00EF6D79" w:rsidP="0071590B">
      <w:pPr>
        <w:ind w:firstLine="709"/>
        <w:jc w:val="both"/>
      </w:pPr>
      <w:r w:rsidRPr="0071590B">
        <w:rPr>
          <w:b/>
        </w:rPr>
        <w:t>1. Теоретические и методологические основы теории управления.</w:t>
      </w:r>
      <w:r w:rsidRPr="0071590B">
        <w:t xml:space="preserve"> Сущность и содержание теории управления. Объект, предмет, функции и цели теории управления. Кибернетика как основа теории управления. Управление как система. Элементы и структура управленческого процесса. Менеджмент и управление: общее и особенное.  Методология теории управления: философские, общенаучные, специальные методы. Содержание процессного, ситуационного, количественного и системного подхода к управлению. Фасетная классификация управления. Требования к управлению (устойчивость, оперативность, гибкость, непрерывность и эффективность).</w:t>
      </w:r>
    </w:p>
    <w:p w:rsidR="00EF6D79" w:rsidRPr="0071590B" w:rsidRDefault="00EF6D79" w:rsidP="0071590B">
      <w:pPr>
        <w:ind w:firstLine="709"/>
        <w:jc w:val="both"/>
      </w:pPr>
      <w:r w:rsidRPr="0071590B">
        <w:rPr>
          <w:b/>
        </w:rPr>
        <w:t>2. Эволюция управленческой мысли.</w:t>
      </w:r>
      <w:r w:rsidRPr="0071590B">
        <w:t xml:space="preserve"> Первые документальные источники о зарождении управленческой мысли. Управленческие революции. Характеристика научных школ управления: классическая, школа человеческих отношений, эмпирическая, школа социальных систем, новая школа.  Теории научной организации труда (Ф. Тейлор, Г. Гант, Ф. и Л. Гилбретты, Г. Форд, Г. Эмерсон). Административная теория А. Файоля. Бюрократическая теория М. Вебера. Школа человеческих отношений (Р. Оуэн, М.П. Фоллет, Мюнстерберг, Ч.Барнарда эксперименты Э.Мейо и Ротлисбергера). Вклад и основные представители эмпирической школы, школы социальных систем. </w:t>
      </w:r>
      <w:r w:rsidRPr="0071590B">
        <w:tab/>
        <w:t xml:space="preserve">Новая (количественная) школа управления. Методологические основы количественной школы. Использование в управлении системного анализа и математических методов. Вклад Р. Акоффа, Л. Берталанфи, С. Вира, А. Гольдбергера, Д. Фосрестера,  П.Анохина, А. Каунота В.К. Дмитриева, Д.Е. Слуцкого, Л. Кантаровича др. в теорию управления. Отечественное наследие и современная концепция социального управления. Становление и развитие российской науки управления.  Проблемы менеджмента в условиях рынка. Современная управленческая парадигма. </w:t>
      </w:r>
    </w:p>
    <w:p w:rsidR="00EF6D79" w:rsidRPr="0071590B" w:rsidRDefault="00EF6D79" w:rsidP="0071590B">
      <w:pPr>
        <w:ind w:firstLine="709"/>
        <w:jc w:val="both"/>
      </w:pPr>
      <w:r w:rsidRPr="0071590B">
        <w:rPr>
          <w:b/>
        </w:rPr>
        <w:t>3. Законы и принципы социального управления.</w:t>
      </w:r>
      <w:r w:rsidRPr="0071590B">
        <w:t xml:space="preserve">  Законы развития общества и их значение в управлении.  Закон отрицания отрицания, закон перехода количественных изменений в качественные и обратно, закон единства и борьбы противоположностей. </w:t>
      </w:r>
      <w:r w:rsidRPr="0071590B">
        <w:tab/>
        <w:t>Законы развития общества и их значение в управлении.  Сущность и особенности законов социального управления. Законы Питера, законы Паркинсона, закон единства и целостности системы управления; закон сохранения пропорциональности и оптимальной соотносительности всех элементов системы управления; закон необходимого разнообразия и др.</w:t>
      </w:r>
    </w:p>
    <w:p w:rsidR="00EF6D79" w:rsidRPr="0071590B" w:rsidRDefault="00EF6D79" w:rsidP="0071590B">
      <w:pPr>
        <w:ind w:firstLine="709"/>
        <w:jc w:val="both"/>
      </w:pPr>
      <w:r w:rsidRPr="0071590B">
        <w:rPr>
          <w:b/>
        </w:rPr>
        <w:t>4. Содержание и функции процесса управлени</w:t>
      </w:r>
      <w:r w:rsidRPr="0071590B">
        <w:t>я. Подходы к классификации функций управления. Значение функций управления. Специфика функций управления в системе государственного и муниципального управления. Целеполагание. Методы целеполагания. Прогнозирование как  функции управления. Виды прогнозирования. Этапы и принципы прогнозирования. Методы прогнозирования: качественные, количественные, простые и сложные. Планирование как  функции управления. Виды планирования. Этапы и принципы планирования.  Стратегическое планирование: значение, этапы и методы анализа внутренней и внешней среды (свот- анализ, профиль среды организации и др.). Организация как функция управления. Содержание, этапы, принципы организации. Делегирование как составная часть функции организации. Сфера контроля и ее оптимальный диапазон. Мотивация как функция управления. Теории мотивации: процессуальные и содержательные. Методы мотивации. Сравнительный анализ методов мотивации в разных культурах. Контроль,  координация и анализ в системе управления. Виды и инструменты контроля и координации. Методы анализа: факторный, сравнительный,  мониторинг и бенчмаркинг. Специфика анализа в государственной службе.</w:t>
      </w:r>
    </w:p>
    <w:p w:rsidR="00EF6D79" w:rsidRPr="0071590B" w:rsidRDefault="00EF6D79" w:rsidP="0071590B">
      <w:pPr>
        <w:ind w:firstLine="709"/>
        <w:jc w:val="both"/>
      </w:pPr>
      <w:r w:rsidRPr="0071590B">
        <w:rPr>
          <w:b/>
        </w:rPr>
        <w:t>5. Внутренняя и внешняя среда в управлении.</w:t>
      </w:r>
      <w:r w:rsidRPr="0071590B">
        <w:t xml:space="preserve"> Условия и факторы результативной работы менеджера; роль культуры,  стиля и методов руководства в управлении; организационные формы и структуры управления. Функциональное разделение управленческого труда. Факторы внешней среды в управлении. Коммуникации в процессе управления как внутренняя и внешняя составляющая системы управления. Содержание и роль коммуникаций в процессе управления. Виды коммуникаций и элементы коммуникационного процесса. Коммуникационные технологии и барьеры.</w:t>
      </w:r>
    </w:p>
    <w:p w:rsidR="00EF6D79" w:rsidRPr="0071590B" w:rsidRDefault="00EF6D79" w:rsidP="0071590B">
      <w:pPr>
        <w:ind w:firstLine="709"/>
        <w:jc w:val="center"/>
        <w:rPr>
          <w:b/>
        </w:rPr>
      </w:pPr>
      <w:r w:rsidRPr="0071590B">
        <w:rPr>
          <w:b/>
        </w:rPr>
        <w:t>3 семестр</w:t>
      </w:r>
    </w:p>
    <w:p w:rsidR="00EF6D79" w:rsidRPr="0071590B" w:rsidRDefault="00EF6D79" w:rsidP="0071590B">
      <w:pPr>
        <w:ind w:firstLine="709"/>
        <w:jc w:val="both"/>
      </w:pPr>
      <w:r w:rsidRPr="0071590B">
        <w:rPr>
          <w:b/>
        </w:rPr>
        <w:t>6. Управление нововведениями.</w:t>
      </w:r>
      <w:r w:rsidRPr="0071590B">
        <w:t xml:space="preserve"> Развитие теории инноватики и ее современные концепции. Принципы организации управленческих инноваций. Субъекты и объекты управленческих инноваций. Методы организации управленческих инноваций. Процесс организации управленческих инноваций: основные этапы и источники финансирования.</w:t>
      </w:r>
    </w:p>
    <w:p w:rsidR="00EF6D79" w:rsidRPr="0071590B" w:rsidRDefault="00EF6D79" w:rsidP="0071590B">
      <w:pPr>
        <w:ind w:firstLine="709"/>
        <w:jc w:val="both"/>
      </w:pPr>
      <w:r w:rsidRPr="0071590B">
        <w:rPr>
          <w:b/>
        </w:rPr>
        <w:t>7. Методология и организация процесса разработки управленческих решений.</w:t>
      </w:r>
      <w:r w:rsidRPr="0071590B">
        <w:t xml:space="preserve"> Принятие решений как вид управленческой деятельности. Классификация управленческих решений Структура и процесс принятия решений. Факторы, определяющие качество и эффективность управленческих решений. Модели и методы принятия решений. Принятие решений в государственном и муниципальном управлении.</w:t>
      </w:r>
    </w:p>
    <w:p w:rsidR="00EF6D79" w:rsidRPr="0071590B" w:rsidRDefault="00EF6D79" w:rsidP="0071590B">
      <w:pPr>
        <w:ind w:firstLine="709"/>
        <w:jc w:val="both"/>
      </w:pPr>
      <w:r w:rsidRPr="0071590B">
        <w:rPr>
          <w:b/>
        </w:rPr>
        <w:t xml:space="preserve">8.Основы кадровой политики на предприятии. </w:t>
      </w:r>
      <w:r w:rsidRPr="0071590B">
        <w:t>Сущность, цели и задачи кадровой политики. Кадровое планирование. Кадровые технологии.  Активизация человеческого ресурса как главная задача кадровой службы.</w:t>
      </w:r>
    </w:p>
    <w:p w:rsidR="00EF6D79" w:rsidRPr="0071590B" w:rsidRDefault="00EF6D79" w:rsidP="0071590B">
      <w:pPr>
        <w:ind w:firstLine="709"/>
        <w:jc w:val="both"/>
      </w:pPr>
      <w:r w:rsidRPr="0071590B">
        <w:t>Взаимосвязь кадровой политики стратегии развития  предприятия. Кадровая политика в условиях нововведений. Оценка выбора кадровой политики.</w:t>
      </w:r>
    </w:p>
    <w:p w:rsidR="00EF6D79" w:rsidRPr="0071590B" w:rsidRDefault="00EF6D79" w:rsidP="0071590B">
      <w:pPr>
        <w:ind w:firstLine="709"/>
        <w:jc w:val="both"/>
      </w:pPr>
      <w:r w:rsidRPr="0071590B">
        <w:rPr>
          <w:b/>
        </w:rPr>
        <w:t xml:space="preserve">9. Исследование систем управления и их проектирование. </w:t>
      </w:r>
      <w:r w:rsidRPr="0071590B">
        <w:t>Исследование систем управления  как функции руководителя, ее сущность и значение. Системный подход как рациональный взгляд на задачи современного управления. Методологические подходы к исследованию систем. Исследование систем управления и их проектирование. Методы и виды исследования систем управления. Информационные ресурсы и процессы в исследовании систем управления. Социологическое обеспечение исследования систем управления. Мониторинг в системе государственного и муниципального управления.</w:t>
      </w:r>
    </w:p>
    <w:p w:rsidR="00EF6D79" w:rsidRPr="0071590B" w:rsidRDefault="00EF6D79" w:rsidP="0071590B">
      <w:pPr>
        <w:ind w:firstLine="709"/>
        <w:jc w:val="both"/>
      </w:pPr>
      <w:r w:rsidRPr="0071590B">
        <w:rPr>
          <w:b/>
        </w:rPr>
        <w:t xml:space="preserve">10. Государственная служба и эффективность социального управления. </w:t>
      </w:r>
      <w:r w:rsidRPr="0071590B">
        <w:t>Государственное управление и государственная служба: сущность, специфика и функции. Госслужба как социальный институт. Виды гос. службы. Российское законодательство о государственной службе.  Технологии и механизмы  государственного управления. Правовые и нравственно-этические нормы в сфере профессиональной деятельности: этика гос. управления и  деловых отношений; требования к государственному служащему; культура речи и ораторское искусство. Эффективность управления: сущность, виды, факторы, методики расчета. Критерии и показатели эффективности управления. Управление, направленное на успех.</w:t>
      </w:r>
      <w:r w:rsidRPr="0071590B">
        <w:tab/>
      </w:r>
    </w:p>
    <w:p w:rsidR="00EF6D79" w:rsidRPr="0071590B" w:rsidRDefault="00EF6D79" w:rsidP="0071590B">
      <w:pPr>
        <w:ind w:firstLine="709"/>
        <w:jc w:val="both"/>
      </w:pPr>
    </w:p>
    <w:p w:rsidR="00EF6D79" w:rsidRPr="0071590B" w:rsidRDefault="00EF6D79" w:rsidP="0071590B">
      <w:pPr>
        <w:ind w:firstLine="709"/>
        <w:jc w:val="both"/>
      </w:pPr>
    </w:p>
    <w:p w:rsidR="00EF6D79" w:rsidRPr="0071590B" w:rsidRDefault="00EF6D79" w:rsidP="0071590B">
      <w:pPr>
        <w:spacing w:after="100" w:afterAutospacing="1"/>
        <w:jc w:val="center"/>
        <w:rPr>
          <w:b/>
        </w:rPr>
      </w:pPr>
      <w:r w:rsidRPr="0071590B">
        <w:rPr>
          <w:b/>
        </w:rPr>
        <w:t xml:space="preserve">Форма текущего контроля </w:t>
      </w:r>
    </w:p>
    <w:p w:rsidR="00EF6D79" w:rsidRPr="0071590B" w:rsidRDefault="00EF6D79" w:rsidP="0071590B">
      <w:pPr>
        <w:tabs>
          <w:tab w:val="left" w:pos="284"/>
        </w:tabs>
        <w:ind w:firstLine="709"/>
        <w:jc w:val="both"/>
        <w:rPr>
          <w:bCs/>
        </w:rPr>
      </w:pPr>
      <w:r w:rsidRPr="0071590B">
        <w:rPr>
          <w:bCs/>
        </w:rPr>
        <w:t xml:space="preserve">Контрольная работа по дисциплине «Теория управления» выполняется в форме </w:t>
      </w:r>
      <w:r w:rsidRPr="0071590B">
        <w:rPr>
          <w:b/>
          <w:bCs/>
          <w:i/>
        </w:rPr>
        <w:t xml:space="preserve">рефератов </w:t>
      </w:r>
      <w:r w:rsidRPr="0071590B">
        <w:rPr>
          <w:bCs/>
        </w:rPr>
        <w:t xml:space="preserve">(письменного ответа – анализа на поставленный вопрос-тему). Объем работы 12-15 страниц печатного текста. Обязательно указывать ссылки на используемые источники, список которых приводится в конце работы (10-12 источников). Требования к оформлению указаны ниже. </w:t>
      </w:r>
    </w:p>
    <w:p w:rsidR="00EF6D79" w:rsidRPr="0071590B" w:rsidRDefault="00EF6D79" w:rsidP="0071590B">
      <w:pPr>
        <w:ind w:firstLine="709"/>
        <w:jc w:val="both"/>
      </w:pPr>
      <w:r w:rsidRPr="0071590B">
        <w:t>Тема реферата определяется по первой букве фамилии студента, согласно данным нижеприведенной таблицы.</w:t>
      </w:r>
    </w:p>
    <w:p w:rsidR="00EF6D79" w:rsidRPr="0071590B" w:rsidRDefault="00EF6D79" w:rsidP="0071590B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both"/>
              <w:rPr>
                <w:b/>
              </w:rPr>
            </w:pPr>
            <w:r w:rsidRPr="0071590B">
              <w:rPr>
                <w:b/>
              </w:rPr>
              <w:t>Первая буква фамилии студента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both"/>
              <w:rPr>
                <w:b/>
              </w:rPr>
            </w:pPr>
            <w:r w:rsidRPr="0071590B">
              <w:rPr>
                <w:b/>
              </w:rPr>
              <w:t xml:space="preserve">№ варианта 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both"/>
              <w:rPr>
                <w:b/>
              </w:rPr>
            </w:pPr>
            <w:r w:rsidRPr="0071590B">
              <w:rPr>
                <w:b/>
              </w:rPr>
              <w:t>Первая буква фамилии студента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both"/>
              <w:rPr>
                <w:b/>
              </w:rPr>
            </w:pPr>
            <w:r w:rsidRPr="0071590B">
              <w:rPr>
                <w:b/>
              </w:rPr>
              <w:t>№ варианта</w:t>
            </w:r>
          </w:p>
        </w:tc>
      </w:tr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center"/>
            </w:pPr>
            <w:r w:rsidRPr="0071590B">
              <w:t>А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1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П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15</w:t>
            </w:r>
          </w:p>
        </w:tc>
      </w:tr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center"/>
            </w:pPr>
            <w:r w:rsidRPr="0071590B">
              <w:t>Б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2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Р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16</w:t>
            </w:r>
          </w:p>
        </w:tc>
      </w:tr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center"/>
            </w:pPr>
            <w:r w:rsidRPr="0071590B">
              <w:t>В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3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С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17</w:t>
            </w:r>
          </w:p>
        </w:tc>
      </w:tr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center"/>
            </w:pPr>
            <w:r w:rsidRPr="0071590B">
              <w:t>Г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4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Т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18</w:t>
            </w:r>
          </w:p>
        </w:tc>
      </w:tr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center"/>
            </w:pPr>
            <w:r w:rsidRPr="0071590B">
              <w:t>Д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5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У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19</w:t>
            </w:r>
          </w:p>
        </w:tc>
      </w:tr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center"/>
            </w:pPr>
            <w:r w:rsidRPr="0071590B">
              <w:t>Е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6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Ф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20</w:t>
            </w:r>
          </w:p>
        </w:tc>
      </w:tr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center"/>
            </w:pPr>
            <w:r w:rsidRPr="0071590B">
              <w:t>Ж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7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Х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21</w:t>
            </w:r>
          </w:p>
        </w:tc>
      </w:tr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center"/>
            </w:pPr>
            <w:r w:rsidRPr="0071590B">
              <w:t>З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8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Ц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22</w:t>
            </w:r>
          </w:p>
        </w:tc>
      </w:tr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center"/>
            </w:pPr>
            <w:r w:rsidRPr="0071590B">
              <w:t>И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9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Ч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23</w:t>
            </w:r>
          </w:p>
        </w:tc>
      </w:tr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center"/>
            </w:pPr>
            <w:r w:rsidRPr="0071590B">
              <w:t>К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10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Ш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24</w:t>
            </w:r>
          </w:p>
        </w:tc>
      </w:tr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center"/>
            </w:pPr>
            <w:r w:rsidRPr="0071590B">
              <w:t>Л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11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Щ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25</w:t>
            </w:r>
          </w:p>
        </w:tc>
      </w:tr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center"/>
            </w:pPr>
            <w:r w:rsidRPr="0071590B">
              <w:t>М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12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Э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26</w:t>
            </w:r>
          </w:p>
        </w:tc>
      </w:tr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center"/>
            </w:pPr>
            <w:r w:rsidRPr="0071590B">
              <w:t>Н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13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Ю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27</w:t>
            </w:r>
          </w:p>
        </w:tc>
      </w:tr>
      <w:tr w:rsidR="00EF6D79" w:rsidRPr="0071590B" w:rsidTr="00C5701D">
        <w:tc>
          <w:tcPr>
            <w:tcW w:w="2392" w:type="dxa"/>
          </w:tcPr>
          <w:p w:rsidR="00EF6D79" w:rsidRPr="0071590B" w:rsidRDefault="00EF6D79" w:rsidP="0071590B">
            <w:pPr>
              <w:jc w:val="center"/>
            </w:pPr>
            <w:r w:rsidRPr="0071590B">
              <w:t>О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14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Я</w:t>
            </w:r>
          </w:p>
        </w:tc>
        <w:tc>
          <w:tcPr>
            <w:tcW w:w="2393" w:type="dxa"/>
          </w:tcPr>
          <w:p w:rsidR="00EF6D79" w:rsidRPr="0071590B" w:rsidRDefault="00EF6D79" w:rsidP="0071590B">
            <w:pPr>
              <w:jc w:val="center"/>
            </w:pPr>
            <w:r w:rsidRPr="0071590B">
              <w:t>28</w:t>
            </w:r>
          </w:p>
        </w:tc>
      </w:tr>
    </w:tbl>
    <w:p w:rsidR="00EF6D79" w:rsidRPr="0071590B" w:rsidRDefault="00EF6D79" w:rsidP="0071590B">
      <w:pPr>
        <w:tabs>
          <w:tab w:val="left" w:pos="284"/>
        </w:tabs>
        <w:ind w:firstLine="709"/>
        <w:jc w:val="both"/>
        <w:rPr>
          <w:b/>
          <w:bCs/>
        </w:rPr>
      </w:pPr>
    </w:p>
    <w:p w:rsidR="00EF6D79" w:rsidRPr="0071590B" w:rsidRDefault="00EF6D79" w:rsidP="0071590B">
      <w:pPr>
        <w:tabs>
          <w:tab w:val="left" w:pos="284"/>
        </w:tabs>
        <w:ind w:firstLine="709"/>
        <w:jc w:val="both"/>
      </w:pPr>
      <w:r w:rsidRPr="0071590B">
        <w:rPr>
          <w:color w:val="000000"/>
          <w:spacing w:val="-5"/>
        </w:rPr>
        <w:t>Контрольная работа выполняется, как правило, машинопис</w:t>
      </w:r>
      <w:r w:rsidRPr="0071590B">
        <w:rPr>
          <w:color w:val="000000"/>
          <w:spacing w:val="-4"/>
        </w:rPr>
        <w:t xml:space="preserve">ным или компьютерным способом. Текст помещается на одной стороне листа </w:t>
      </w:r>
      <w:r w:rsidRPr="0071590B">
        <w:rPr>
          <w:color w:val="000000"/>
          <w:spacing w:val="-1"/>
        </w:rPr>
        <w:t xml:space="preserve">формата А-4, печатается через полуторный междустрочный интервал с применением </w:t>
      </w:r>
      <w:r w:rsidRPr="0071590B">
        <w:rPr>
          <w:color w:val="000000"/>
          <w:spacing w:val="-3"/>
        </w:rPr>
        <w:t>14-го размера шрифта. Текст должен быть отформатирован по ширине страницы.</w:t>
      </w:r>
    </w:p>
    <w:p w:rsidR="00EF6D79" w:rsidRPr="0071590B" w:rsidRDefault="00EF6D79" w:rsidP="0071590B">
      <w:pPr>
        <w:tabs>
          <w:tab w:val="left" w:pos="284"/>
        </w:tabs>
        <w:ind w:firstLine="709"/>
        <w:jc w:val="both"/>
        <w:rPr>
          <w:color w:val="000000"/>
          <w:spacing w:val="-3"/>
        </w:rPr>
      </w:pPr>
      <w:r w:rsidRPr="0071590B">
        <w:rPr>
          <w:color w:val="000000"/>
          <w:spacing w:val="-4"/>
        </w:rPr>
        <w:t xml:space="preserve">Каждая страница имеет одинаковые поля: размер левого поля - </w:t>
      </w:r>
      <w:smartTag w:uri="urn:schemas-microsoft-com:office:smarttags" w:element="metricconverter">
        <w:smartTagPr>
          <w:attr w:name="ProductID" w:val="30 мм"/>
        </w:smartTagPr>
        <w:r w:rsidRPr="0071590B">
          <w:rPr>
            <w:color w:val="000000"/>
            <w:spacing w:val="-4"/>
          </w:rPr>
          <w:t>30 мм</w:t>
        </w:r>
      </w:smartTag>
      <w:r w:rsidRPr="0071590B">
        <w:rPr>
          <w:color w:val="000000"/>
          <w:spacing w:val="-4"/>
        </w:rPr>
        <w:t>, право</w:t>
      </w:r>
      <w:r w:rsidRPr="0071590B">
        <w:rPr>
          <w:color w:val="000000"/>
          <w:spacing w:val="-1"/>
        </w:rPr>
        <w:t xml:space="preserve">го - </w:t>
      </w:r>
      <w:smartTag w:uri="urn:schemas-microsoft-com:office:smarttags" w:element="metricconverter">
        <w:smartTagPr>
          <w:attr w:name="ProductID" w:val="15 мм"/>
        </w:smartTagPr>
        <w:r w:rsidRPr="0071590B">
          <w:rPr>
            <w:color w:val="000000"/>
            <w:spacing w:val="-1"/>
          </w:rPr>
          <w:t>15 мм</w:t>
        </w:r>
      </w:smartTag>
      <w:r w:rsidRPr="0071590B">
        <w:rPr>
          <w:color w:val="000000"/>
          <w:spacing w:val="-1"/>
        </w:rPr>
        <w:t xml:space="preserve">, верхнего - </w:t>
      </w:r>
      <w:smartTag w:uri="urn:schemas-microsoft-com:office:smarttags" w:element="metricconverter">
        <w:smartTagPr>
          <w:attr w:name="ProductID" w:val="20 мм"/>
        </w:smartTagPr>
        <w:r w:rsidRPr="0071590B">
          <w:rPr>
            <w:color w:val="000000"/>
            <w:spacing w:val="-1"/>
          </w:rPr>
          <w:t>20 мм</w:t>
        </w:r>
      </w:smartTag>
      <w:r w:rsidRPr="0071590B">
        <w:rPr>
          <w:color w:val="000000"/>
          <w:spacing w:val="-1"/>
        </w:rPr>
        <w:t xml:space="preserve">, нижнего - </w:t>
      </w:r>
      <w:smartTag w:uri="urn:schemas-microsoft-com:office:smarttags" w:element="metricconverter">
        <w:smartTagPr>
          <w:attr w:name="ProductID" w:val="20 мм"/>
        </w:smartTagPr>
        <w:r w:rsidRPr="0071590B">
          <w:rPr>
            <w:color w:val="000000"/>
            <w:spacing w:val="-1"/>
          </w:rPr>
          <w:t>20 мм</w:t>
        </w:r>
      </w:smartTag>
      <w:r w:rsidRPr="0071590B">
        <w:rPr>
          <w:color w:val="000000"/>
          <w:spacing w:val="-1"/>
        </w:rPr>
        <w:t>.</w:t>
      </w:r>
      <w:r w:rsidRPr="0071590B">
        <w:t xml:space="preserve"> </w:t>
      </w:r>
      <w:r w:rsidRPr="0071590B">
        <w:rPr>
          <w:color w:val="000000"/>
          <w:spacing w:val="-3"/>
        </w:rPr>
        <w:t xml:space="preserve">Абзацный отступ должен быть одинаковым и равен 1,25. </w:t>
      </w:r>
    </w:p>
    <w:p w:rsidR="00EF6D79" w:rsidRPr="0071590B" w:rsidRDefault="00EF6D79" w:rsidP="0071590B">
      <w:pPr>
        <w:tabs>
          <w:tab w:val="left" w:pos="284"/>
        </w:tabs>
        <w:ind w:firstLine="709"/>
        <w:jc w:val="both"/>
        <w:rPr>
          <w:color w:val="000000"/>
          <w:spacing w:val="-3"/>
        </w:rPr>
      </w:pPr>
      <w:r w:rsidRPr="0071590B">
        <w:rPr>
          <w:color w:val="000000"/>
          <w:spacing w:val="-3"/>
        </w:rPr>
        <w:t>Структура контрольной работы включает:</w:t>
      </w:r>
    </w:p>
    <w:p w:rsidR="00EF6D79" w:rsidRPr="0071590B" w:rsidRDefault="00EF6D79" w:rsidP="0071590B">
      <w:pPr>
        <w:pStyle w:val="ListParagraph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1590B">
        <w:rPr>
          <w:rFonts w:ascii="Times New Roman" w:hAnsi="Times New Roman"/>
          <w:color w:val="000000"/>
          <w:spacing w:val="-4"/>
          <w:sz w:val="24"/>
          <w:szCs w:val="24"/>
        </w:rPr>
        <w:t>Титульный лист.</w:t>
      </w:r>
    </w:p>
    <w:p w:rsidR="00EF6D79" w:rsidRPr="0071590B" w:rsidRDefault="00EF6D79" w:rsidP="0071590B">
      <w:pPr>
        <w:pStyle w:val="ListParagraph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1590B">
        <w:rPr>
          <w:rFonts w:ascii="Times New Roman" w:hAnsi="Times New Roman"/>
          <w:color w:val="000000"/>
          <w:spacing w:val="-4"/>
          <w:sz w:val="24"/>
          <w:szCs w:val="24"/>
        </w:rPr>
        <w:t>СОДЕРЖАНИЕ.</w:t>
      </w:r>
    </w:p>
    <w:p w:rsidR="00EF6D79" w:rsidRPr="0071590B" w:rsidRDefault="00EF6D79" w:rsidP="0071590B">
      <w:pPr>
        <w:pStyle w:val="ListParagraph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1590B">
        <w:rPr>
          <w:rFonts w:ascii="Times New Roman" w:hAnsi="Times New Roman"/>
          <w:color w:val="000000"/>
          <w:spacing w:val="-4"/>
          <w:sz w:val="24"/>
          <w:szCs w:val="24"/>
        </w:rPr>
        <w:t>ВВЕДЕНИЕ.</w:t>
      </w:r>
    </w:p>
    <w:p w:rsidR="00EF6D79" w:rsidRPr="0071590B" w:rsidRDefault="00EF6D79" w:rsidP="0071590B">
      <w:pPr>
        <w:pStyle w:val="ListParagraph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1590B">
        <w:rPr>
          <w:rFonts w:ascii="Times New Roman" w:hAnsi="Times New Roman"/>
          <w:color w:val="000000"/>
          <w:spacing w:val="-4"/>
          <w:sz w:val="24"/>
          <w:szCs w:val="24"/>
        </w:rPr>
        <w:t>ОСНОВНОЙ ТЕКСТ.</w:t>
      </w:r>
    </w:p>
    <w:p w:rsidR="00EF6D79" w:rsidRPr="0071590B" w:rsidRDefault="00EF6D79" w:rsidP="0071590B">
      <w:pPr>
        <w:pStyle w:val="ListParagraph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1590B">
        <w:rPr>
          <w:rFonts w:ascii="Times New Roman" w:hAnsi="Times New Roman"/>
          <w:color w:val="000000"/>
          <w:spacing w:val="-4"/>
          <w:sz w:val="24"/>
          <w:szCs w:val="24"/>
        </w:rPr>
        <w:t>ЗАКЛЮЧЕНИЕ.</w:t>
      </w:r>
    </w:p>
    <w:p w:rsidR="00EF6D79" w:rsidRPr="0071590B" w:rsidRDefault="00EF6D79" w:rsidP="0071590B">
      <w:pPr>
        <w:pStyle w:val="ListParagraph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1590B">
        <w:rPr>
          <w:rFonts w:ascii="Times New Roman" w:hAnsi="Times New Roman"/>
          <w:color w:val="000000"/>
          <w:spacing w:val="-4"/>
          <w:sz w:val="24"/>
          <w:szCs w:val="24"/>
        </w:rPr>
        <w:t>СПИСОК ИСПОЛЬЗУЕМЫХ ИСТОЧНИКОВ.</w:t>
      </w:r>
    </w:p>
    <w:p w:rsidR="00EF6D79" w:rsidRPr="0071590B" w:rsidRDefault="00EF6D79" w:rsidP="0071590B">
      <w:pPr>
        <w:tabs>
          <w:tab w:val="left" w:pos="284"/>
        </w:tabs>
        <w:ind w:right="5" w:firstLine="709"/>
        <w:jc w:val="both"/>
        <w:rPr>
          <w:color w:val="000000"/>
          <w:spacing w:val="-5"/>
        </w:rPr>
      </w:pPr>
      <w:r w:rsidRPr="0071590B">
        <w:rPr>
          <w:color w:val="000000"/>
          <w:spacing w:val="-5"/>
        </w:rPr>
        <w:t xml:space="preserve">Нумерация страниц начинается с титульного листа, на котором цифра «1» не </w:t>
      </w:r>
      <w:r w:rsidRPr="0071590B">
        <w:rPr>
          <w:color w:val="000000"/>
          <w:spacing w:val="-4"/>
        </w:rPr>
        <w:t xml:space="preserve">проставляется. Порядковый номер </w:t>
      </w:r>
      <w:r w:rsidRPr="0071590B">
        <w:rPr>
          <w:color w:val="000000"/>
          <w:spacing w:val="-3"/>
        </w:rPr>
        <w:t xml:space="preserve">печатается справа внизу страницы. Работа выполняется в единой стилевой манере, не </w:t>
      </w:r>
      <w:r w:rsidRPr="0071590B">
        <w:rPr>
          <w:color w:val="000000"/>
          <w:spacing w:val="-4"/>
        </w:rPr>
        <w:t xml:space="preserve">допускаются грамматические, пунктуационные, стилистические ошибки </w:t>
      </w:r>
      <w:r w:rsidRPr="0071590B">
        <w:rPr>
          <w:color w:val="000000"/>
          <w:spacing w:val="-5"/>
        </w:rPr>
        <w:t>и опечатки.</w:t>
      </w:r>
    </w:p>
    <w:p w:rsidR="00EF6D79" w:rsidRPr="0071590B" w:rsidRDefault="00EF6D79" w:rsidP="0071590B">
      <w:pPr>
        <w:ind w:firstLine="709"/>
        <w:jc w:val="both"/>
      </w:pPr>
    </w:p>
    <w:p w:rsidR="00EF6D79" w:rsidRPr="0071590B" w:rsidRDefault="00EF6D79" w:rsidP="0071590B">
      <w:pPr>
        <w:ind w:firstLine="709"/>
        <w:jc w:val="center"/>
        <w:rPr>
          <w:b/>
        </w:rPr>
      </w:pPr>
      <w:r w:rsidRPr="0071590B">
        <w:rPr>
          <w:b/>
        </w:rPr>
        <w:t>Темы рефератов во 2 семестре в соответствии с № варианта из таблицы</w:t>
      </w:r>
    </w:p>
    <w:p w:rsidR="00EF6D79" w:rsidRPr="0071590B" w:rsidRDefault="00EF6D79" w:rsidP="0071590B">
      <w:pPr>
        <w:ind w:firstLine="709"/>
        <w:jc w:val="center"/>
        <w:rPr>
          <w:b/>
        </w:rPr>
      </w:pP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Природа управления и тенденции его развития. Методология менеджмента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Понятие об организационных структурах. 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Роль коммуникаций и передачи информации в управлении. 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Первые документальные источники  о зарождении управленческой мысли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Великие управленцы – образец для подражания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Биография и достижения Ф. Тейлора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Биография и достижения Э.Мэйо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Биография и достижения А.Файоля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Биография и достижения Г. Форда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Теория бюрократии М. Вебера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Понятие  бюрократии, ее преимущества и недостатки,   роль бюрократии в развитии государства, общества и отдельной организации.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Роль исторического наследия школ менеджмента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Отечественное наследие теории управления XX в.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Теоретические основы менеджмента и его современное состояние.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Зависимость управления организацией от ее миссии.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 Н. Макмавелли как провозвестник теории управления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Роберт Оуэн в теории управления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Менеджер как лидер, авторитет и начальник. 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Контроль, учет и статистика в управлении. 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Современные теории в менеджменте.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Теория управления в России. 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Функции менеджмента. 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История развития менеджмента. 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Повышение конкурентоспособности методами менеджмента. 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Планирование и оперативный контроль.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Внутрифирменная система ценностей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Ситуационный менеджмент</w:t>
      </w:r>
    </w:p>
    <w:p w:rsidR="00EF6D79" w:rsidRPr="0071590B" w:rsidRDefault="00EF6D79" w:rsidP="0071590B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Организационная культура представительных собраний</w:t>
      </w:r>
    </w:p>
    <w:p w:rsidR="00EF6D79" w:rsidRPr="0071590B" w:rsidRDefault="00EF6D79" w:rsidP="0071590B">
      <w:pPr>
        <w:ind w:firstLine="709"/>
        <w:jc w:val="both"/>
        <w:rPr>
          <w:b/>
        </w:rPr>
      </w:pPr>
    </w:p>
    <w:p w:rsidR="00EF6D79" w:rsidRPr="0071590B" w:rsidRDefault="00EF6D79" w:rsidP="0071590B">
      <w:pPr>
        <w:ind w:firstLine="709"/>
        <w:jc w:val="center"/>
        <w:rPr>
          <w:b/>
        </w:rPr>
      </w:pPr>
      <w:r w:rsidRPr="0071590B">
        <w:rPr>
          <w:b/>
        </w:rPr>
        <w:t xml:space="preserve">Темы рефератов в </w:t>
      </w:r>
      <w:r>
        <w:rPr>
          <w:b/>
        </w:rPr>
        <w:t>3</w:t>
      </w:r>
      <w:r w:rsidRPr="0071590B">
        <w:rPr>
          <w:b/>
        </w:rPr>
        <w:t xml:space="preserve"> семестре в соответствии с № варианта из таблицы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Социофакторы и этика менеджмента.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Модели управления: содержание, классификация, возможности использования.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Проблемы выбора управленческих решений. 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Планирование и программирование в менеджменте. 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Мотивация и стимулирование в управлении. 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Мотивация и компенсация в управлении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Маркетинг и менеджмент в условиях конкуренции. 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Менеджмент в инновационных предприятиях. 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Эффективность управления. 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Различные подходы в управлении персоналом. 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. Стиль управления. 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Построение стратегии в рыночных условиях. 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Организационная культура. 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Методы управления.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Оценка эффективности управления.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Методы принятия управленческих решений.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Формы реализации управленческих решений.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Классификация управленческих решений.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Проблемная ситуация  и требования к управленческим решениям.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Этапы процесса принятия управленческих решений.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Toc343094864"/>
      <w:r w:rsidRPr="0071590B">
        <w:rPr>
          <w:rFonts w:ascii="Times New Roman" w:hAnsi="Times New Roman"/>
          <w:bCs/>
          <w:sz w:val="24"/>
          <w:szCs w:val="24"/>
        </w:rPr>
        <w:t>Сущность, нормативные документы и уровни кадровой политики</w:t>
      </w:r>
      <w:bookmarkEnd w:id="0"/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Кадровая политика: понятие, виды.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Сущность, принципы и функции государственной службы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Государственная служба: понятие, виды.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Должности государственной гражданской службы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590B">
        <w:rPr>
          <w:rFonts w:ascii="Times New Roman" w:hAnsi="Times New Roman"/>
          <w:bCs/>
          <w:sz w:val="24"/>
          <w:szCs w:val="24"/>
        </w:rPr>
        <w:t>Основные права и обязанности государственного гражданского служащего, запреты  и ограничения, связанные со службой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Аттестация и квалификационный экзамен государственного гражданского служащего</w:t>
      </w:r>
    </w:p>
    <w:p w:rsidR="00EF6D79" w:rsidRPr="0071590B" w:rsidRDefault="00EF6D79" w:rsidP="0071590B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>Информационные технологии в управлении.</w:t>
      </w:r>
    </w:p>
    <w:p w:rsidR="00EF6D79" w:rsidRPr="0071590B" w:rsidRDefault="00EF6D79" w:rsidP="0071590B">
      <w:pPr>
        <w:spacing w:after="100" w:afterAutospacing="1"/>
        <w:jc w:val="center"/>
        <w:rPr>
          <w:b/>
        </w:rPr>
      </w:pPr>
    </w:p>
    <w:p w:rsidR="00EF6D79" w:rsidRPr="0071590B" w:rsidRDefault="00EF6D79" w:rsidP="0071590B">
      <w:pPr>
        <w:spacing w:after="100" w:afterAutospacing="1"/>
        <w:jc w:val="center"/>
        <w:rPr>
          <w:b/>
        </w:rPr>
      </w:pPr>
      <w:r w:rsidRPr="0071590B">
        <w:rPr>
          <w:b/>
        </w:rPr>
        <w:t xml:space="preserve">Оформление письменной работы согласно МИ 4.2-5/47-01-2013 </w:t>
      </w:r>
      <w:hyperlink r:id="rId7" w:tgtFrame="_blank" w:history="1">
        <w:r w:rsidRPr="0071590B">
          <w:rPr>
            <w:color w:val="0000FF"/>
            <w:u w:val="single"/>
          </w:rPr>
          <w:t>Общие требования к построению и оформлению учебной текстовой документации</w:t>
        </w:r>
      </w:hyperlink>
    </w:p>
    <w:p w:rsidR="00EF6D79" w:rsidRPr="0071590B" w:rsidRDefault="00EF6D79" w:rsidP="0071590B">
      <w:pPr>
        <w:spacing w:after="100" w:afterAutospacing="1"/>
        <w:jc w:val="center"/>
        <w:rPr>
          <w:b/>
          <w:sz w:val="28"/>
          <w:szCs w:val="28"/>
        </w:rPr>
      </w:pPr>
      <w:r w:rsidRPr="0071590B">
        <w:rPr>
          <w:b/>
          <w:sz w:val="28"/>
          <w:szCs w:val="28"/>
        </w:rPr>
        <w:t xml:space="preserve">Форма промежуточного контроля  </w:t>
      </w:r>
    </w:p>
    <w:p w:rsidR="00EF6D79" w:rsidRPr="0071590B" w:rsidRDefault="00EF6D79" w:rsidP="0071590B">
      <w:r w:rsidRPr="0071590B">
        <w:t>Формой промежуточного контроля является экзамен (по билетам). Экзамен проходит в письменной форме. Каждый билет содержит по 2 вопроса.</w:t>
      </w:r>
    </w:p>
    <w:p w:rsidR="00EF6D79" w:rsidRPr="0071590B" w:rsidRDefault="00EF6D79" w:rsidP="0071590B">
      <w:pPr>
        <w:jc w:val="center"/>
        <w:rPr>
          <w:b/>
        </w:rPr>
      </w:pPr>
    </w:p>
    <w:p w:rsidR="00EF6D79" w:rsidRPr="0071590B" w:rsidRDefault="00EF6D79" w:rsidP="0071590B">
      <w:pPr>
        <w:jc w:val="center"/>
        <w:rPr>
          <w:b/>
        </w:rPr>
      </w:pPr>
      <w:r w:rsidRPr="0071590B">
        <w:rPr>
          <w:b/>
        </w:rPr>
        <w:t xml:space="preserve">Вопросы к </w:t>
      </w:r>
      <w:r>
        <w:rPr>
          <w:b/>
        </w:rPr>
        <w:t>зачету</w:t>
      </w:r>
      <w:r w:rsidRPr="0071590B">
        <w:rPr>
          <w:b/>
        </w:rPr>
        <w:t>(2 семестр)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Сущность и содержание теории управления: эволюция управленческой мысли.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Теоретические основы менеджмента и его современное состояние.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 xml:space="preserve">Новая управленческая парадигма. 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Цели и функции теории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 xml:space="preserve">Функциональное и  ролевое разделение управленческого труда. 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 xml:space="preserve">Внутренняя и внешняя среда в управлении. 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 xml:space="preserve">Организационные формы и структуры управления. 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Административная теория  А. Файоля.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Анализ как функция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Бюрократическая теория  М. Вебера.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Вклад советских ученых в развитие теории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Делегирование полномочий как составная часть функции организации.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Законы Паркинсона и  Питера.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Законы управления и их значение в управлении.</w:t>
      </w:r>
    </w:p>
    <w:p w:rsidR="00EF6D79" w:rsidRPr="0071590B" w:rsidRDefault="00EF6D79" w:rsidP="0071590B">
      <w:pPr>
        <w:numPr>
          <w:ilvl w:val="0"/>
          <w:numId w:val="1"/>
        </w:numPr>
        <w:tabs>
          <w:tab w:val="left" w:pos="966"/>
        </w:tabs>
      </w:pPr>
      <w:r w:rsidRPr="0071590B">
        <w:t>Значение социального управления как вида деятельности.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Исследования Г.Ганта и Гилбреттов.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Методология теории управления: общенаучные и специально-научные методы.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Качества и требования к современному руководителю.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Классификации функций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Коммуникации в процессе управления: сущность, значение, виды.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Лидерство, власть и руководство: сущностные характеристики, общее и отличия.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Методы анализа внешней и внутренней среды в управлении.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Методы анализа социально- экономических объектов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Методы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Методы целепологания.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Мониторинг и бенчмаркинг в управлении.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Мотивация как функция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Назовите теории менеджмента и дайте краткую характеристику.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Оптимальное и правильное управленческое решение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Организация как функция управления: сущность, задачи, этапы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Основные положения теории  научного менеджмента (Ф.Тейлор).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Особенности функций государственного и муниципального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Первые документальные источники об управленческой мысли.</w:t>
      </w:r>
    </w:p>
    <w:p w:rsidR="00EF6D79" w:rsidRPr="0071590B" w:rsidRDefault="00EF6D79" w:rsidP="0071590B">
      <w:pPr>
        <w:numPr>
          <w:ilvl w:val="0"/>
          <w:numId w:val="1"/>
        </w:numPr>
        <w:tabs>
          <w:tab w:val="left" w:pos="966"/>
        </w:tabs>
      </w:pPr>
      <w:r w:rsidRPr="0071590B">
        <w:t>Требования к организационному управлению.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Планирование как функция управления: значение, понятие и виды планирования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Понятие и состав функции контроля, виды контроля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Поточная организация труда Г. Форда.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Преимущества и недостатки современной бюрократической системы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Принципы построения формальной организации Л.Урвика.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Принципы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Прогнозирование как функция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Развитие управленческой науки в России с 1920 по1990 г..</w:t>
      </w:r>
    </w:p>
    <w:p w:rsidR="00EF6D79" w:rsidRPr="0071590B" w:rsidRDefault="00EF6D79" w:rsidP="0071590B">
      <w:pPr>
        <w:numPr>
          <w:ilvl w:val="0"/>
          <w:numId w:val="1"/>
        </w:numPr>
        <w:tabs>
          <w:tab w:val="left" w:pos="966"/>
        </w:tabs>
      </w:pPr>
      <w:r w:rsidRPr="0071590B">
        <w:t>Раскройте сущность гибкости и оперативности управления</w:t>
      </w:r>
    </w:p>
    <w:p w:rsidR="00EF6D79" w:rsidRPr="0071590B" w:rsidRDefault="00EF6D79" w:rsidP="0071590B">
      <w:pPr>
        <w:numPr>
          <w:ilvl w:val="0"/>
          <w:numId w:val="1"/>
        </w:numPr>
        <w:tabs>
          <w:tab w:val="left" w:pos="966"/>
        </w:tabs>
      </w:pPr>
      <w:r w:rsidRPr="0071590B">
        <w:t>Раскройте сущность устойчивости и эффективности управления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Роль культуры и стиля управления менеджера в управлении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Система целесообразностей Г. Эмерсона (12 принципов).</w:t>
      </w:r>
    </w:p>
    <w:p w:rsidR="00EF6D79" w:rsidRPr="0071590B" w:rsidRDefault="00EF6D79" w:rsidP="0071590B">
      <w:pPr>
        <w:numPr>
          <w:ilvl w:val="0"/>
          <w:numId w:val="1"/>
        </w:numPr>
        <w:tabs>
          <w:tab w:val="left" w:pos="966"/>
        </w:tabs>
      </w:pPr>
      <w:r w:rsidRPr="0071590B">
        <w:t>Процессный,   ситуационный и количественный  подходы к управлению</w:t>
      </w:r>
    </w:p>
    <w:p w:rsidR="00EF6D79" w:rsidRPr="0071590B" w:rsidRDefault="00EF6D79" w:rsidP="0071590B">
      <w:pPr>
        <w:numPr>
          <w:ilvl w:val="0"/>
          <w:numId w:val="1"/>
        </w:numPr>
        <w:tabs>
          <w:tab w:val="left" w:pos="966"/>
        </w:tabs>
      </w:pPr>
      <w:r w:rsidRPr="0071590B">
        <w:t>Содержание и формы управленческой деятельности.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Сравнение старой и новой системы взглядов на управление организацией в мире и в России.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Становление теории управления в России (до революции 1917 г.).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Стили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Стратегическое планирование: значение и этапы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Характеристика количественной школы управления. Основные представители</w:t>
      </w:r>
    </w:p>
    <w:p w:rsidR="00EF6D79" w:rsidRPr="0071590B" w:rsidRDefault="00EF6D79" w:rsidP="0071590B">
      <w:pPr>
        <w:numPr>
          <w:ilvl w:val="0"/>
          <w:numId w:val="1"/>
        </w:numPr>
        <w:tabs>
          <w:tab w:val="left" w:pos="966"/>
        </w:tabs>
      </w:pPr>
      <w:r w:rsidRPr="0071590B">
        <w:t>Системный подход в управлении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Сущность и содержание теории управления: объект, предмет, цели и основные категории науки</w:t>
      </w:r>
    </w:p>
    <w:p w:rsidR="00EF6D79" w:rsidRPr="0071590B" w:rsidRDefault="00EF6D79" w:rsidP="0071590B">
      <w:pPr>
        <w:numPr>
          <w:ilvl w:val="0"/>
          <w:numId w:val="1"/>
        </w:numPr>
        <w:tabs>
          <w:tab w:val="left" w:pos="966"/>
        </w:tabs>
      </w:pPr>
      <w:r w:rsidRPr="0071590B">
        <w:t>Сходства и различия  менеджмента и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Теория «7-</w:t>
      </w:r>
      <w:r w:rsidRPr="0071590B">
        <w:rPr>
          <w:lang w:val="en-US"/>
        </w:rPr>
        <w:t>S</w:t>
      </w:r>
      <w:r w:rsidRPr="0071590B">
        <w:t>».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Теория Дугласа М-Грегора и У. Оучи.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Теория А.Маслоу.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Теория стилей руководства Р. Лайкерта.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Теория человеческих отношений (М. Фоллет, Ч. Бернард).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Управление нововведениями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Условия и факторы результативной работы менеджера</w:t>
      </w:r>
    </w:p>
    <w:p w:rsidR="00EF6D79" w:rsidRPr="0071590B" w:rsidRDefault="00EF6D79" w:rsidP="0071590B">
      <w:pPr>
        <w:numPr>
          <w:ilvl w:val="0"/>
          <w:numId w:val="1"/>
        </w:numPr>
        <w:ind w:left="567" w:hanging="207"/>
      </w:pPr>
      <w:r w:rsidRPr="0071590B">
        <w:t>Фасетная классификация организационного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Теория А. Маслоу.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Характеристика общих функций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Характеристика специальных (конкретных) функций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Характеристика эмпирической школы управления. Основные представители.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Целепологание как  функция управления. Общие требования и принципы к процессу  целепологания. Классификация целей.Целевая ориентация управленческих решений</w:t>
      </w:r>
    </w:p>
    <w:p w:rsidR="00EF6D79" w:rsidRPr="0071590B" w:rsidRDefault="00EF6D79" w:rsidP="0071590B">
      <w:pPr>
        <w:numPr>
          <w:ilvl w:val="0"/>
          <w:numId w:val="1"/>
        </w:numPr>
        <w:tabs>
          <w:tab w:val="left" w:pos="966"/>
        </w:tabs>
      </w:pPr>
      <w:r w:rsidRPr="0071590B">
        <w:t>Что такое система, система  управления, ее составляющие.</w:t>
      </w:r>
    </w:p>
    <w:p w:rsidR="00EF6D79" w:rsidRPr="0071590B" w:rsidRDefault="00EF6D79" w:rsidP="0071590B">
      <w:pPr>
        <w:numPr>
          <w:ilvl w:val="0"/>
          <w:numId w:val="1"/>
        </w:numPr>
        <w:tabs>
          <w:tab w:val="left" w:pos="966"/>
        </w:tabs>
      </w:pPr>
      <w:r w:rsidRPr="0071590B">
        <w:t>Что такое субъект и объект управления.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Школа поведенческих наук (Д.М-Грегор, Ф.Герцберг, У. Оучи).</w:t>
      </w:r>
    </w:p>
    <w:p w:rsidR="00EF6D79" w:rsidRPr="0071590B" w:rsidRDefault="00EF6D79" w:rsidP="0071590B">
      <w:pPr>
        <w:numPr>
          <w:ilvl w:val="0"/>
          <w:numId w:val="1"/>
        </w:numPr>
      </w:pPr>
      <w:r w:rsidRPr="0071590B">
        <w:t>Школа социальных систем. Основные представители.</w:t>
      </w:r>
    </w:p>
    <w:p w:rsidR="00EF6D79" w:rsidRPr="0071590B" w:rsidRDefault="00EF6D79" w:rsidP="0071590B">
      <w:pPr>
        <w:numPr>
          <w:ilvl w:val="0"/>
          <w:numId w:val="1"/>
        </w:numPr>
        <w:tabs>
          <w:tab w:val="left" w:pos="900"/>
        </w:tabs>
      </w:pPr>
      <w:r w:rsidRPr="0071590B">
        <w:t>Этапы и методы прогнозирования</w:t>
      </w:r>
    </w:p>
    <w:p w:rsidR="00EF6D79" w:rsidRPr="0071590B" w:rsidRDefault="00EF6D79" w:rsidP="0071590B">
      <w:pPr>
        <w:numPr>
          <w:ilvl w:val="0"/>
          <w:numId w:val="1"/>
        </w:numPr>
        <w:tabs>
          <w:tab w:val="left" w:pos="900"/>
        </w:tabs>
      </w:pPr>
      <w:r w:rsidRPr="0071590B">
        <w:t>Координация как функция управления</w:t>
      </w:r>
    </w:p>
    <w:p w:rsidR="00EF6D79" w:rsidRPr="0071590B" w:rsidRDefault="00EF6D79" w:rsidP="0071590B">
      <w:pPr>
        <w:tabs>
          <w:tab w:val="left" w:pos="900"/>
        </w:tabs>
        <w:ind w:left="720"/>
      </w:pPr>
    </w:p>
    <w:p w:rsidR="00EF6D79" w:rsidRPr="0071590B" w:rsidRDefault="00EF6D79" w:rsidP="0071590B">
      <w:pPr>
        <w:ind w:left="720"/>
        <w:jc w:val="center"/>
        <w:rPr>
          <w:b/>
        </w:rPr>
      </w:pPr>
      <w:r w:rsidRPr="0071590B">
        <w:rPr>
          <w:b/>
        </w:rPr>
        <w:t>Вопросы к экзамену (3 семестр)</w:t>
      </w:r>
    </w:p>
    <w:p w:rsidR="00EF6D79" w:rsidRPr="0071590B" w:rsidRDefault="00EF6D79" w:rsidP="0071590B">
      <w:pPr>
        <w:numPr>
          <w:ilvl w:val="0"/>
          <w:numId w:val="9"/>
        </w:numPr>
      </w:pPr>
      <w:r w:rsidRPr="0071590B">
        <w:t>Сущность и значение самоменеджмента.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Этика государственного управления, требования к гос. аппарату и его работникам.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Характеристика индивидуальных групповых методов принятия управленческих решений.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Требования к управленческим решениям.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Понятие, сущность и критерии эффективности социального управления.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Основы кадровой политики на предприятии: сущность, цели, принципы.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Становление и развитие российской государственной службы.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Правовое регулирование госслужбы в РФ.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Стратегическая кадровая политика. Государственное регулирование вопросов кадровой политики.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 xml:space="preserve">Кадровые технологии: подбор, отбор, подготовка персонала и др. 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Методы и виды исследования систем управления. Информационные ресурсы и процессы в исследовании систем управления.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Мониторинг в системе государственного и муниципального управления: сущность, значение и методика проведения.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Исследование систем управления  как функции руководителя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Методы и виды исследования систем управления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Цели и задачи кадровой службы.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Оптимальное и правильное управленческое решение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 xml:space="preserve">Методология и организация процесса разработки управленческого решения. 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Активизация человеческого ресурса.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Государственная служба в РФ. Виды гос. службы.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Использование информационных технологий в государственном и муниципальном управлении.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Использование информационных технологий в управлении.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Исследование систем управления и их проектирование.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>Методы активизации человеческого ресурса.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</w:tabs>
      </w:pPr>
      <w:r w:rsidRPr="0071590B">
        <w:t xml:space="preserve">Модели и методы принятия решений. </w:t>
      </w:r>
    </w:p>
    <w:p w:rsidR="00EF6D79" w:rsidRPr="0071590B" w:rsidRDefault="00EF6D79" w:rsidP="0071590B">
      <w:pPr>
        <w:numPr>
          <w:ilvl w:val="0"/>
          <w:numId w:val="9"/>
        </w:numPr>
        <w:tabs>
          <w:tab w:val="left" w:pos="426"/>
          <w:tab w:val="left" w:pos="851"/>
          <w:tab w:val="left" w:pos="2268"/>
        </w:tabs>
      </w:pPr>
      <w:r w:rsidRPr="0071590B">
        <w:t>Этапы процесса принятия решений.</w:t>
      </w:r>
    </w:p>
    <w:p w:rsidR="00EF6D79" w:rsidRPr="0071590B" w:rsidRDefault="00EF6D79" w:rsidP="0071590B">
      <w:pPr>
        <w:rPr>
          <w:b/>
        </w:rPr>
      </w:pPr>
    </w:p>
    <w:p w:rsidR="00EF6D79" w:rsidRPr="0071590B" w:rsidRDefault="00EF6D79" w:rsidP="0071590B">
      <w:pPr>
        <w:spacing w:after="100" w:afterAutospacing="1"/>
        <w:ind w:right="-284" w:hanging="426"/>
        <w:jc w:val="center"/>
        <w:rPr>
          <w:b/>
          <w:sz w:val="28"/>
          <w:szCs w:val="28"/>
        </w:rPr>
      </w:pPr>
      <w:r w:rsidRPr="0071590B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EF6D79" w:rsidRPr="0071590B" w:rsidRDefault="00EF6D79" w:rsidP="0071590B">
      <w:pPr>
        <w:jc w:val="center"/>
        <w:rPr>
          <w:b/>
        </w:rPr>
      </w:pPr>
      <w:r w:rsidRPr="0071590B">
        <w:rPr>
          <w:b/>
        </w:rPr>
        <w:t>Список основной литературы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>Балашов, А.П. Основы менеджмента: Учебное пособие / А.П. Балашов. - М.: Вузовский учебник, ИНФРА-М, 2012. - 288 c.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 xml:space="preserve">Бурганова Л.А. Теория управления: учеб.пособие / Бурганова Лариса Агдасовна. - М.: Инфра-М, 2007. - 139с.  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>Веснин В.Р. Основы менеджмента: учебник / В.Р.Веснин. – М.: Проспект, 2013. – 320 с.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 xml:space="preserve">Гончарова Н.Е. Теория управления: конспект лекций / Н. Е. Гончарова. - М.: Приор-издат, 2006. - 224с. 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 xml:space="preserve">Граждан В.Д. Теория управления: учеб.пособие / В. Д. Граждан. - М.: Гардарики, 2007. - 416с. 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 xml:space="preserve">Егоров А.И. Основы теории управления / Егоров Александр Иванович. - М.: ФИЗМАТЛИТ, 2004. - 504с. 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>Кнорринг В. И. Теория, практика и искусство управления: учебник для ВУЗов по специальности «Менеджмент». – М.: НОРМА-ИНФРА-М, 2007. –528 с.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>Круглова Н.Ю. Основы менеджмента: учебное пособие. – М.: Кнорус, 2010. – 512 с.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>Пустынникова Е.В. Основы менеджмента: учеб пособие. - М.: Кнорус, 2010. – 320 с.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rPr>
          <w:bCs/>
          <w:color w:val="000000"/>
        </w:rPr>
        <w:t>Теория управления</w:t>
      </w:r>
      <w:r w:rsidRPr="0071590B">
        <w:rPr>
          <w:color w:val="000000"/>
        </w:rPr>
        <w:t>: учебник / под ред. Ю.В. Васильева, В.Н. Парахиной, Л.И. Ушвицкого. - 2-е изд., доп. - М.: Финансы и статистика, 2007. - 608с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>Теория управления: учебник. Изд. 2-е / Под общ. ред. А.Л. Гапоненко, А.П. Панкрухина. – М.: РАГС, 2005 .- 558 с.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rPr>
          <w:bCs/>
        </w:rPr>
        <w:t>Черняк В.В.</w:t>
      </w:r>
      <w:r w:rsidRPr="0071590B">
        <w:rPr>
          <w:b/>
          <w:bCs/>
        </w:rPr>
        <w:t xml:space="preserve"> </w:t>
      </w:r>
      <w:r w:rsidRPr="0071590B">
        <w:t>Теория управления : учеб. пособие. - М.: Академия, 2008. - 256с.</w:t>
      </w:r>
    </w:p>
    <w:p w:rsidR="00EF6D79" w:rsidRPr="0071590B" w:rsidRDefault="00EF6D79" w:rsidP="0071590B">
      <w:pPr>
        <w:ind w:firstLine="709"/>
        <w:jc w:val="both"/>
      </w:pPr>
    </w:p>
    <w:p w:rsidR="00EF6D79" w:rsidRPr="0071590B" w:rsidRDefault="00EF6D79" w:rsidP="0071590B">
      <w:pPr>
        <w:ind w:firstLine="709"/>
        <w:jc w:val="center"/>
        <w:rPr>
          <w:b/>
        </w:rPr>
      </w:pPr>
      <w:r w:rsidRPr="0071590B">
        <w:rPr>
          <w:b/>
        </w:rPr>
        <w:t>Список дополнительной литературы</w:t>
      </w:r>
    </w:p>
    <w:p w:rsidR="00EF6D79" w:rsidRPr="0071590B" w:rsidRDefault="00EF6D79" w:rsidP="0071590B">
      <w:pPr>
        <w:numPr>
          <w:ilvl w:val="1"/>
          <w:numId w:val="2"/>
        </w:numPr>
        <w:tabs>
          <w:tab w:val="num" w:pos="0"/>
          <w:tab w:val="num" w:pos="1080"/>
        </w:tabs>
        <w:ind w:left="0" w:firstLine="709"/>
        <w:jc w:val="both"/>
      </w:pPr>
      <w:r w:rsidRPr="0071590B">
        <w:t>Акофф Р. Планирование будущего корпорации / Р.Акофф. – М.: Прогресс, 1985.</w:t>
      </w:r>
    </w:p>
    <w:p w:rsidR="00EF6D79" w:rsidRPr="0071590B" w:rsidRDefault="00EF6D79" w:rsidP="0071590B">
      <w:pPr>
        <w:numPr>
          <w:ilvl w:val="1"/>
          <w:numId w:val="2"/>
        </w:numPr>
        <w:tabs>
          <w:tab w:val="num" w:pos="0"/>
          <w:tab w:val="num" w:pos="1080"/>
        </w:tabs>
        <w:ind w:left="0" w:firstLine="709"/>
        <w:jc w:val="both"/>
      </w:pPr>
      <w:r w:rsidRPr="0071590B">
        <w:t>Ансофф И. Стратегическое управлениие / И. Ансофф. – М.: Экономика, 1989.</w:t>
      </w:r>
    </w:p>
    <w:p w:rsidR="00EF6D79" w:rsidRPr="0071590B" w:rsidRDefault="00EF6D79" w:rsidP="0071590B">
      <w:pPr>
        <w:widowControl w:val="0"/>
        <w:numPr>
          <w:ilvl w:val="1"/>
          <w:numId w:val="2"/>
        </w:numPr>
        <w:tabs>
          <w:tab w:val="num" w:pos="0"/>
          <w:tab w:val="num" w:pos="1080"/>
        </w:tabs>
        <w:ind w:left="0" w:firstLine="709"/>
        <w:jc w:val="both"/>
      </w:pPr>
      <w:r w:rsidRPr="0071590B">
        <w:t>Виханский О. С. Менеджмент: учебник. - М.: Гардарики, 2000. – 528 с.</w:t>
      </w:r>
    </w:p>
    <w:p w:rsidR="00EF6D79" w:rsidRPr="0071590B" w:rsidRDefault="00EF6D79" w:rsidP="0071590B">
      <w:pPr>
        <w:numPr>
          <w:ilvl w:val="1"/>
          <w:numId w:val="2"/>
        </w:numPr>
        <w:tabs>
          <w:tab w:val="num" w:pos="0"/>
          <w:tab w:val="num" w:pos="1080"/>
        </w:tabs>
        <w:ind w:left="0" w:firstLine="709"/>
        <w:jc w:val="both"/>
      </w:pPr>
      <w:r w:rsidRPr="0071590B">
        <w:t>Зайцева О.А.</w:t>
      </w:r>
      <w:r w:rsidRPr="0071590B">
        <w:tab/>
        <w:t>Основы менеджмента: учебное пособие для вузов / О.А. Зайцев. - М.: Центр, 1998. – 432с.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 xml:space="preserve">Лавров А.Ю. Основы менеджмента: учеб.пособие / Лавров Александр Юрьевич, Рыбакова Ольга Иннокентьевна. - Чита: ЧитГТУ, 2003. - 368с. 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 xml:space="preserve"> Лавров А.Ю. Теория организации: учеб. пособие. – Чита: Поиск, 2002.- 232 с.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 xml:space="preserve"> Мескон  М. Основы менеджмента: Пер. с англ. – М.: Дело, 2003. – 800с.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 xml:space="preserve"> Мухин В.И. Основы теории управления: учебник / Мухин Владимир Иванович. - М.: Экзамен, 2003. - 256с.  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 xml:space="preserve">Основы теории управления: учеб.пособие / Под ред. В.Н. Парахиной, Л.И.Ушвицкого. - М.: Финансы и статистика, 2003. - 560с. 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 xml:space="preserve">Пантелеев А.В.Теория управления в примерах и задачах: учеб.пособие / Пантелеев Андрей Владимирович, Бортаковский Александр Сергеевич. - М. : Высш.шк., 2003. - 583с. 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 xml:space="preserve"> Плотинский, Ю.М. Теоретические и эмпирические модели социальных процессов. М.: Логос, 1998.- 280 с.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>Пригожин А.И. Социология организаций / А.И. Пригожин. – М.: Наука, 1980.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 xml:space="preserve"> Семенова И.И. История менеджмента: учеб. пособие для вузов / И.И. Семенова. – М.: ЮНИТИ-ДАНА, 1999. – 222 с. 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>Смолкин А. М. Менеджмент: основы организации: учебник / А.М. Смолкин. – М.: ИНФРА-М, 1999. – 248 с.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>Тейлор Ф.У. Принципы научного менеджмента. – М.: Контролинг, 1991.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>Томпсон А.А. Стратегический менеджмент. Университетский учебник. - М.: ТНФРА-М, 2000. – 412с.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>Управление – это наука и искусство (А. Файоль, Г. Эмерсон, Ф.Тейлор, Г. Форд). – М.: Республика,1992.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>Управление организацией. Учебник под ред. А.Г. Поршнева, З.П. Румянцевой, Н.А. Соломатиной. – 2-е изд. перераб. и доп. - М.: ИНФРА-М, 1999. – 669с.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>Форд Г. Моя жизнь, мои достижения. Пер. с англ. – М.: Финансы и Стстистика, 1990.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 xml:space="preserve">Черноруцкий И.Г. Методы оптимизации в теории управления: учеб.пособие/ Черноруцкий Игорь Георгиевич. - СПб.: Питер, 2004. - 256с.  </w:t>
      </w:r>
    </w:p>
    <w:p w:rsidR="00EF6D79" w:rsidRPr="0071590B" w:rsidRDefault="00EF6D79" w:rsidP="0071590B">
      <w:pPr>
        <w:numPr>
          <w:ilvl w:val="0"/>
          <w:numId w:val="2"/>
        </w:numPr>
        <w:tabs>
          <w:tab w:val="num" w:pos="720"/>
        </w:tabs>
        <w:ind w:left="0" w:firstLine="709"/>
        <w:jc w:val="both"/>
      </w:pPr>
      <w:r w:rsidRPr="0071590B">
        <w:t>Шипунов В.Г. Основы управленческой деятельности: учебник / В.Г. Шипунов. - М.: "Высшая школа", 1999. - 304с.</w:t>
      </w:r>
    </w:p>
    <w:p w:rsidR="00EF6D79" w:rsidRPr="0071590B" w:rsidRDefault="00EF6D79" w:rsidP="0071590B">
      <w:pPr>
        <w:ind w:firstLine="709"/>
        <w:jc w:val="both"/>
      </w:pPr>
    </w:p>
    <w:p w:rsidR="00EF6D79" w:rsidRPr="0071590B" w:rsidRDefault="00EF6D79" w:rsidP="0071590B">
      <w:pPr>
        <w:jc w:val="both"/>
      </w:pPr>
      <w:r w:rsidRPr="0071590B">
        <w:t>Ведущие преподаватели</w:t>
      </w:r>
    </w:p>
    <w:p w:rsidR="00EF6D79" w:rsidRPr="0071590B" w:rsidRDefault="00EF6D79" w:rsidP="0071590B">
      <w:pPr>
        <w:jc w:val="both"/>
      </w:pPr>
      <w:r w:rsidRPr="0071590B">
        <w:t>Сапожникова Татьяна Ильинична канд.социол.наук, доцент</w:t>
      </w:r>
    </w:p>
    <w:p w:rsidR="00EF6D79" w:rsidRPr="0071590B" w:rsidRDefault="00EF6D79" w:rsidP="0071590B">
      <w:pPr>
        <w:jc w:val="both"/>
      </w:pPr>
      <w:r w:rsidRPr="0071590B">
        <w:t>Карасева Екатерина Николаевна  ассистент кафедры ГМУиП</w:t>
      </w:r>
    </w:p>
    <w:p w:rsidR="00EF6D79" w:rsidRPr="0071590B" w:rsidRDefault="00EF6D79" w:rsidP="0071590B">
      <w:pPr>
        <w:jc w:val="both"/>
      </w:pPr>
      <w:r w:rsidRPr="0071590B">
        <w:t>Лимберов Николай Вадимович канд.социол.наук</w:t>
      </w:r>
    </w:p>
    <w:p w:rsidR="00EF6D79" w:rsidRPr="0071590B" w:rsidRDefault="00EF6D79" w:rsidP="0071590B">
      <w:pPr>
        <w:jc w:val="both"/>
      </w:pPr>
    </w:p>
    <w:p w:rsidR="00EF6D79" w:rsidRPr="0071590B" w:rsidRDefault="00EF6D79" w:rsidP="0071590B">
      <w:pPr>
        <w:jc w:val="both"/>
      </w:pPr>
      <w:r w:rsidRPr="0071590B">
        <w:t xml:space="preserve">Заведующий кафедрой </w:t>
      </w:r>
    </w:p>
    <w:p w:rsidR="00EF6D79" w:rsidRPr="0071590B" w:rsidRDefault="00EF6D79" w:rsidP="0071590B">
      <w:r w:rsidRPr="0071590B">
        <w:t xml:space="preserve">Бейдина Татьяна Евгеньевна </w:t>
      </w:r>
    </w:p>
    <w:p w:rsidR="00EF6D79" w:rsidRPr="0071590B" w:rsidRDefault="00EF6D79" w:rsidP="0071590B">
      <w:r w:rsidRPr="0071590B">
        <w:t xml:space="preserve">Доктор политических наук, профессор </w:t>
      </w:r>
    </w:p>
    <w:p w:rsidR="00EF6D79" w:rsidRPr="0071590B" w:rsidRDefault="00EF6D79" w:rsidP="0071590B">
      <w:bookmarkStart w:id="1" w:name="_GoBack"/>
      <w:bookmarkEnd w:id="1"/>
    </w:p>
    <w:sectPr w:rsidR="00EF6D79" w:rsidRPr="0071590B" w:rsidSect="0011337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79" w:rsidRDefault="00EF6D79">
      <w:r>
        <w:separator/>
      </w:r>
    </w:p>
  </w:endnote>
  <w:endnote w:type="continuationSeparator" w:id="0">
    <w:p w:rsidR="00EF6D79" w:rsidRDefault="00EF6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79" w:rsidRDefault="00EF6D79" w:rsidP="00D102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6D79" w:rsidRDefault="00EF6D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79" w:rsidRDefault="00EF6D79" w:rsidP="00D102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F6D79" w:rsidRDefault="00EF6D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79" w:rsidRDefault="00EF6D79">
      <w:r>
        <w:separator/>
      </w:r>
    </w:p>
  </w:footnote>
  <w:footnote w:type="continuationSeparator" w:id="0">
    <w:p w:rsidR="00EF6D79" w:rsidRDefault="00EF6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1F93"/>
    <w:multiLevelType w:val="hybridMultilevel"/>
    <w:tmpl w:val="69D2154A"/>
    <w:lvl w:ilvl="0" w:tplc="D6BA3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F18F7"/>
    <w:multiLevelType w:val="multilevel"/>
    <w:tmpl w:val="0D7C8E1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3BA3283E"/>
    <w:multiLevelType w:val="hybridMultilevel"/>
    <w:tmpl w:val="61F6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9F3733"/>
    <w:multiLevelType w:val="hybridMultilevel"/>
    <w:tmpl w:val="C3007F5A"/>
    <w:lvl w:ilvl="0" w:tplc="D6BA3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29043D"/>
    <w:multiLevelType w:val="hybridMultilevel"/>
    <w:tmpl w:val="DE10A0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60D06F7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4AD0513A"/>
    <w:multiLevelType w:val="hybridMultilevel"/>
    <w:tmpl w:val="44FE1A78"/>
    <w:lvl w:ilvl="0" w:tplc="C980D9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F885D96"/>
    <w:multiLevelType w:val="hybridMultilevel"/>
    <w:tmpl w:val="F9A4D5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33A74E9"/>
    <w:multiLevelType w:val="hybridMultilevel"/>
    <w:tmpl w:val="7A94E03C"/>
    <w:lvl w:ilvl="0" w:tplc="240A14B4">
      <w:numFmt w:val="bullet"/>
      <w:lvlText w:val=""/>
      <w:lvlJc w:val="left"/>
      <w:pPr>
        <w:ind w:left="1084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91F0DA6"/>
    <w:multiLevelType w:val="multilevel"/>
    <w:tmpl w:val="69D215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E5A"/>
    <w:rsid w:val="00037F0C"/>
    <w:rsid w:val="000475B6"/>
    <w:rsid w:val="000F19CF"/>
    <w:rsid w:val="00113374"/>
    <w:rsid w:val="00134F0A"/>
    <w:rsid w:val="001457AD"/>
    <w:rsid w:val="00163E85"/>
    <w:rsid w:val="00191DA5"/>
    <w:rsid w:val="001976EE"/>
    <w:rsid w:val="001978A9"/>
    <w:rsid w:val="00230E5A"/>
    <w:rsid w:val="00237D8F"/>
    <w:rsid w:val="00244812"/>
    <w:rsid w:val="002824E7"/>
    <w:rsid w:val="002A1BFE"/>
    <w:rsid w:val="002D4F80"/>
    <w:rsid w:val="002E0D5A"/>
    <w:rsid w:val="002F1FDE"/>
    <w:rsid w:val="00332C3D"/>
    <w:rsid w:val="0034098B"/>
    <w:rsid w:val="0035077F"/>
    <w:rsid w:val="00432ABE"/>
    <w:rsid w:val="004345B5"/>
    <w:rsid w:val="00462927"/>
    <w:rsid w:val="00483AF2"/>
    <w:rsid w:val="0053536D"/>
    <w:rsid w:val="00546ECA"/>
    <w:rsid w:val="005E03B4"/>
    <w:rsid w:val="006206FF"/>
    <w:rsid w:val="006813EB"/>
    <w:rsid w:val="00690DBD"/>
    <w:rsid w:val="00691BF9"/>
    <w:rsid w:val="00693AF9"/>
    <w:rsid w:val="0071590B"/>
    <w:rsid w:val="0072106B"/>
    <w:rsid w:val="0072143E"/>
    <w:rsid w:val="0072710D"/>
    <w:rsid w:val="008366E3"/>
    <w:rsid w:val="008E241C"/>
    <w:rsid w:val="009B5F34"/>
    <w:rsid w:val="009C2CCA"/>
    <w:rsid w:val="00A0208C"/>
    <w:rsid w:val="00A17DB5"/>
    <w:rsid w:val="00A26E3D"/>
    <w:rsid w:val="00A316A8"/>
    <w:rsid w:val="00A7439F"/>
    <w:rsid w:val="00A96ABA"/>
    <w:rsid w:val="00AD7935"/>
    <w:rsid w:val="00B315BD"/>
    <w:rsid w:val="00B52BB8"/>
    <w:rsid w:val="00BC69CC"/>
    <w:rsid w:val="00BC7733"/>
    <w:rsid w:val="00BD529F"/>
    <w:rsid w:val="00C30787"/>
    <w:rsid w:val="00C35AFE"/>
    <w:rsid w:val="00C41896"/>
    <w:rsid w:val="00C5701D"/>
    <w:rsid w:val="00CB7DB1"/>
    <w:rsid w:val="00D10290"/>
    <w:rsid w:val="00E052EC"/>
    <w:rsid w:val="00E5611F"/>
    <w:rsid w:val="00E56CCD"/>
    <w:rsid w:val="00E60C70"/>
    <w:rsid w:val="00EF6D79"/>
    <w:rsid w:val="00FB40BE"/>
    <w:rsid w:val="00FC0E77"/>
    <w:rsid w:val="00FE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10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06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2106B"/>
    <w:rPr>
      <w:rFonts w:cs="Times New Roman"/>
    </w:rPr>
  </w:style>
  <w:style w:type="paragraph" w:styleId="ListParagraph">
    <w:name w:val="List Paragraph"/>
    <w:basedOn w:val="Normal"/>
    <w:uiPriority w:val="99"/>
    <w:qFormat/>
    <w:rsid w:val="007210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72106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32A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9</Pages>
  <Words>3099</Words>
  <Characters>17669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smykalovaIV</cp:lastModifiedBy>
  <cp:revision>12</cp:revision>
  <dcterms:created xsi:type="dcterms:W3CDTF">2015-10-14T02:41:00Z</dcterms:created>
  <dcterms:modified xsi:type="dcterms:W3CDTF">2017-09-27T02:32:00Z</dcterms:modified>
</cp:coreProperties>
</file>