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B0C" w:rsidRDefault="00664B0C" w:rsidP="00F76137">
      <w:pPr>
        <w:jc w:val="right"/>
        <w:outlineLvl w:val="0"/>
        <w:rPr>
          <w:b/>
        </w:rPr>
      </w:pPr>
    </w:p>
    <w:p w:rsidR="00664B0C" w:rsidRPr="00F76137" w:rsidRDefault="00664B0C" w:rsidP="00F76137">
      <w:pPr>
        <w:spacing w:after="0"/>
        <w:jc w:val="center"/>
        <w:outlineLvl w:val="0"/>
        <w:rPr>
          <w:rFonts w:ascii="Times New Roman" w:hAnsi="Times New Roman"/>
        </w:rPr>
      </w:pPr>
      <w:r w:rsidRPr="00F76137">
        <w:rPr>
          <w:rFonts w:ascii="Times New Roman" w:hAnsi="Times New Roman"/>
        </w:rPr>
        <w:t>МИНИСТЕРСТВО НАУКИ И ВЫСШЕГО ОБРАЗОВАНИЯ РОССИЙСКОЙ ФЕДЕРАЦИИ</w:t>
      </w:r>
    </w:p>
    <w:p w:rsidR="00664B0C" w:rsidRPr="00F76137" w:rsidRDefault="00664B0C" w:rsidP="00F76137">
      <w:pPr>
        <w:spacing w:after="0"/>
        <w:jc w:val="center"/>
        <w:rPr>
          <w:rFonts w:ascii="Times New Roman" w:hAnsi="Times New Roman"/>
        </w:rPr>
      </w:pPr>
      <w:r w:rsidRPr="00F76137">
        <w:rPr>
          <w:rFonts w:ascii="Times New Roman" w:hAnsi="Times New Roman"/>
        </w:rPr>
        <w:t>Федеральное государственное бюджетное образовательное учреждение</w:t>
      </w:r>
    </w:p>
    <w:p w:rsidR="00664B0C" w:rsidRPr="00F76137" w:rsidRDefault="00664B0C" w:rsidP="00F76137">
      <w:pPr>
        <w:spacing w:after="0"/>
        <w:jc w:val="center"/>
        <w:rPr>
          <w:rFonts w:ascii="Times New Roman" w:hAnsi="Times New Roman"/>
        </w:rPr>
      </w:pPr>
      <w:r w:rsidRPr="00F76137">
        <w:rPr>
          <w:rFonts w:ascii="Times New Roman" w:hAnsi="Times New Roman"/>
        </w:rPr>
        <w:t xml:space="preserve">высшего образования </w:t>
      </w:r>
    </w:p>
    <w:p w:rsidR="00664B0C" w:rsidRPr="00F76137" w:rsidRDefault="00664B0C" w:rsidP="00F76137">
      <w:pPr>
        <w:spacing w:after="0"/>
        <w:jc w:val="center"/>
        <w:rPr>
          <w:rFonts w:ascii="Times New Roman" w:hAnsi="Times New Roman"/>
        </w:rPr>
      </w:pPr>
      <w:r w:rsidRPr="00F76137">
        <w:rPr>
          <w:rFonts w:ascii="Times New Roman" w:hAnsi="Times New Roman"/>
        </w:rPr>
        <w:t>«Забайкальский государственный университет»</w:t>
      </w:r>
    </w:p>
    <w:p w:rsidR="00664B0C" w:rsidRPr="00F76137" w:rsidRDefault="00664B0C" w:rsidP="00F76137">
      <w:pPr>
        <w:spacing w:after="0"/>
        <w:jc w:val="center"/>
        <w:outlineLvl w:val="0"/>
        <w:rPr>
          <w:rFonts w:ascii="Times New Roman" w:hAnsi="Times New Roman"/>
        </w:rPr>
      </w:pPr>
      <w:r w:rsidRPr="00F76137">
        <w:rPr>
          <w:rFonts w:ascii="Times New Roman" w:hAnsi="Times New Roman"/>
        </w:rPr>
        <w:t>(ФГБОУ ВО «ЗабГУ»)</w:t>
      </w:r>
    </w:p>
    <w:p w:rsidR="00664B0C" w:rsidRPr="00F76137" w:rsidRDefault="00664B0C" w:rsidP="00F76137">
      <w:pPr>
        <w:spacing w:after="0" w:line="240" w:lineRule="auto"/>
        <w:rPr>
          <w:rFonts w:ascii="Times New Roman" w:hAnsi="Times New Roman"/>
        </w:rPr>
      </w:pPr>
    </w:p>
    <w:p w:rsidR="00664B0C" w:rsidRDefault="00664B0C" w:rsidP="001422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4B0C" w:rsidRDefault="00664B0C" w:rsidP="001422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219C">
        <w:rPr>
          <w:rFonts w:ascii="Times New Roman" w:hAnsi="Times New Roman"/>
          <w:sz w:val="28"/>
          <w:szCs w:val="28"/>
        </w:rPr>
        <w:t>Факультет психолого-педагогический</w:t>
      </w:r>
    </w:p>
    <w:p w:rsidR="00664B0C" w:rsidRPr="005A219C" w:rsidRDefault="00664B0C" w:rsidP="001422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219C">
        <w:rPr>
          <w:rFonts w:ascii="Times New Roman" w:hAnsi="Times New Roman"/>
          <w:sz w:val="28"/>
          <w:szCs w:val="28"/>
        </w:rPr>
        <w:t>Кафедра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19C">
        <w:rPr>
          <w:rFonts w:ascii="Times New Roman" w:hAnsi="Times New Roman"/>
          <w:sz w:val="28"/>
          <w:szCs w:val="28"/>
        </w:rPr>
        <w:t>психологии образования</w:t>
      </w:r>
    </w:p>
    <w:p w:rsidR="00664B0C" w:rsidRPr="005A219C" w:rsidRDefault="00664B0C" w:rsidP="0014227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64B0C" w:rsidRPr="005A219C" w:rsidRDefault="00664B0C" w:rsidP="0014227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64B0C" w:rsidRPr="005A219C" w:rsidRDefault="00664B0C" w:rsidP="00142275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24"/>
          <w:sz w:val="28"/>
          <w:szCs w:val="28"/>
        </w:rPr>
      </w:pPr>
      <w:r w:rsidRPr="005A219C">
        <w:rPr>
          <w:rFonts w:ascii="Times New Roman" w:hAnsi="Times New Roman"/>
          <w:b/>
          <w:spacing w:val="24"/>
          <w:sz w:val="28"/>
          <w:szCs w:val="28"/>
        </w:rPr>
        <w:t xml:space="preserve">УЧЕБНЫЕ МАТЕРИАЛЫ </w:t>
      </w:r>
    </w:p>
    <w:p w:rsidR="00664B0C" w:rsidRPr="005A219C" w:rsidRDefault="00664B0C" w:rsidP="0014227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5A219C">
        <w:rPr>
          <w:rFonts w:ascii="Times New Roman" w:hAnsi="Times New Roman"/>
          <w:b/>
          <w:spacing w:val="24"/>
          <w:sz w:val="28"/>
          <w:szCs w:val="28"/>
        </w:rPr>
        <w:t>для студентов заочной формы обучения</w:t>
      </w:r>
    </w:p>
    <w:p w:rsidR="00664B0C" w:rsidRPr="005A219C" w:rsidRDefault="00664B0C" w:rsidP="0014227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64B0C" w:rsidRPr="005A219C" w:rsidRDefault="00664B0C" w:rsidP="001422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219C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 дисциплине «Психология»</w:t>
      </w:r>
    </w:p>
    <w:p w:rsidR="00664B0C" w:rsidRPr="005A219C" w:rsidRDefault="00664B0C" w:rsidP="00142275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5A219C">
        <w:rPr>
          <w:rFonts w:ascii="Times New Roman" w:hAnsi="Times New Roman"/>
          <w:sz w:val="28"/>
          <w:szCs w:val="28"/>
        </w:rPr>
        <w:t xml:space="preserve"> </w:t>
      </w:r>
      <w:r w:rsidRPr="005A219C">
        <w:rPr>
          <w:rFonts w:ascii="Times New Roman" w:hAnsi="Times New Roman"/>
          <w:sz w:val="28"/>
          <w:szCs w:val="28"/>
          <w:vertAlign w:val="superscript"/>
        </w:rPr>
        <w:t>наименование дисциплины (модуля)</w:t>
      </w:r>
    </w:p>
    <w:p w:rsidR="00664B0C" w:rsidRPr="005A219C" w:rsidRDefault="00664B0C" w:rsidP="001422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4B0C" w:rsidRPr="005A219C" w:rsidRDefault="00664B0C" w:rsidP="00142275">
      <w:pPr>
        <w:spacing w:after="0"/>
        <w:rPr>
          <w:rFonts w:ascii="Times New Roman" w:hAnsi="Times New Roman"/>
          <w:sz w:val="16"/>
          <w:szCs w:val="16"/>
        </w:rPr>
      </w:pPr>
      <w:r w:rsidRPr="005A219C">
        <w:rPr>
          <w:rFonts w:ascii="Times New Roman" w:hAnsi="Times New Roman"/>
          <w:sz w:val="28"/>
          <w:szCs w:val="28"/>
        </w:rPr>
        <w:tab/>
      </w:r>
    </w:p>
    <w:p w:rsidR="00664B0C" w:rsidRPr="005A219C" w:rsidRDefault="00664B0C" w:rsidP="0014227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A219C">
        <w:rPr>
          <w:rFonts w:ascii="Times New Roman" w:hAnsi="Times New Roman"/>
          <w:sz w:val="28"/>
          <w:szCs w:val="28"/>
        </w:rPr>
        <w:t xml:space="preserve">для направления подготовки </w:t>
      </w:r>
    </w:p>
    <w:p w:rsidR="00664B0C" w:rsidRPr="005A219C" w:rsidRDefault="00664B0C" w:rsidP="0014227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A219C">
        <w:rPr>
          <w:rFonts w:ascii="Times New Roman" w:hAnsi="Times New Roman"/>
          <w:sz w:val="28"/>
          <w:szCs w:val="28"/>
          <w:u w:val="single"/>
        </w:rPr>
        <w:t>38.03.04 Государственное и муниципальное управление</w:t>
      </w:r>
    </w:p>
    <w:p w:rsidR="00664B0C" w:rsidRPr="005A219C" w:rsidRDefault="00664B0C" w:rsidP="00142275">
      <w:pPr>
        <w:spacing w:after="0"/>
        <w:rPr>
          <w:rFonts w:ascii="Times New Roman" w:hAnsi="Times New Roman"/>
          <w:sz w:val="16"/>
          <w:szCs w:val="16"/>
        </w:rPr>
      </w:pPr>
    </w:p>
    <w:p w:rsidR="00664B0C" w:rsidRPr="005A219C" w:rsidRDefault="00664B0C" w:rsidP="00142275">
      <w:pPr>
        <w:spacing w:after="0"/>
        <w:rPr>
          <w:rFonts w:ascii="Times New Roman" w:hAnsi="Times New Roman"/>
          <w:sz w:val="16"/>
          <w:szCs w:val="16"/>
        </w:rPr>
      </w:pPr>
    </w:p>
    <w:p w:rsidR="00664B0C" w:rsidRDefault="00664B0C" w:rsidP="001422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64B0C" w:rsidRDefault="00664B0C" w:rsidP="001422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64B0C" w:rsidRPr="005A219C" w:rsidRDefault="00664B0C" w:rsidP="001422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64B0C" w:rsidRPr="00AC4A47" w:rsidRDefault="00664B0C" w:rsidP="00FE14A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AC4A47">
        <w:rPr>
          <w:rFonts w:ascii="Times New Roman" w:hAnsi="Times New Roman"/>
          <w:sz w:val="28"/>
          <w:szCs w:val="28"/>
        </w:rPr>
        <w:t xml:space="preserve">Общая трудоемкость дисциплины (модуля) –  </w:t>
      </w:r>
      <w:r>
        <w:rPr>
          <w:rFonts w:ascii="Times New Roman" w:hAnsi="Times New Roman"/>
          <w:sz w:val="28"/>
          <w:szCs w:val="28"/>
        </w:rPr>
        <w:t>3</w:t>
      </w:r>
      <w:r w:rsidRPr="00AC4A47">
        <w:rPr>
          <w:rFonts w:ascii="Times New Roman" w:hAnsi="Times New Roman"/>
          <w:sz w:val="28"/>
          <w:szCs w:val="28"/>
        </w:rPr>
        <w:t xml:space="preserve"> зачетны</w:t>
      </w:r>
      <w:r>
        <w:rPr>
          <w:rFonts w:ascii="Times New Roman" w:hAnsi="Times New Roman"/>
          <w:sz w:val="28"/>
          <w:szCs w:val="28"/>
        </w:rPr>
        <w:t>е</w:t>
      </w:r>
      <w:r w:rsidRPr="00AC4A47">
        <w:rPr>
          <w:rFonts w:ascii="Times New Roman" w:hAnsi="Times New Roman"/>
          <w:sz w:val="28"/>
          <w:szCs w:val="28"/>
        </w:rPr>
        <w:t xml:space="preserve"> единицы</w:t>
      </w:r>
    </w:p>
    <w:p w:rsidR="00664B0C" w:rsidRPr="00AC4A47" w:rsidRDefault="00664B0C" w:rsidP="00FE14A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AC4A47">
        <w:rPr>
          <w:rFonts w:ascii="Times New Roman" w:hAnsi="Times New Roman"/>
          <w:sz w:val="28"/>
          <w:szCs w:val="28"/>
        </w:rPr>
        <w:t>Форма текущег</w:t>
      </w:r>
      <w:r>
        <w:rPr>
          <w:rFonts w:ascii="Times New Roman" w:hAnsi="Times New Roman"/>
          <w:sz w:val="28"/>
          <w:szCs w:val="28"/>
        </w:rPr>
        <w:t>о контроля в семестре – конспект, реферат, тестирование</w:t>
      </w:r>
    </w:p>
    <w:p w:rsidR="00664B0C" w:rsidRPr="00AC4A47" w:rsidRDefault="00664B0C" w:rsidP="00FE14A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AC4A47">
        <w:rPr>
          <w:rFonts w:ascii="Times New Roman" w:hAnsi="Times New Roman"/>
          <w:sz w:val="28"/>
          <w:szCs w:val="28"/>
        </w:rPr>
        <w:t xml:space="preserve">Курсовая работа– </w:t>
      </w:r>
      <w:r>
        <w:rPr>
          <w:rFonts w:ascii="Times New Roman" w:hAnsi="Times New Roman"/>
          <w:sz w:val="28"/>
          <w:szCs w:val="28"/>
        </w:rPr>
        <w:t>нет</w:t>
      </w:r>
    </w:p>
    <w:p w:rsidR="00664B0C" w:rsidRPr="00AC4A47" w:rsidRDefault="00664B0C" w:rsidP="00FE14A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AC4A47">
        <w:rPr>
          <w:rFonts w:ascii="Times New Roman" w:hAnsi="Times New Roman"/>
          <w:sz w:val="28"/>
          <w:szCs w:val="28"/>
        </w:rPr>
        <w:t>Форма промежуточного контроля в семестре – экзамен</w:t>
      </w:r>
    </w:p>
    <w:p w:rsidR="00664B0C" w:rsidRDefault="00664B0C" w:rsidP="001422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4B0C" w:rsidRDefault="00664B0C" w:rsidP="001422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4B0C" w:rsidRDefault="00664B0C" w:rsidP="001422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4B0C" w:rsidRDefault="00664B0C" w:rsidP="001422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4B0C" w:rsidRDefault="00664B0C" w:rsidP="001422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4B0C" w:rsidRDefault="00664B0C" w:rsidP="001422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4B0C" w:rsidRDefault="00664B0C" w:rsidP="001422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4B0C" w:rsidRDefault="00664B0C" w:rsidP="001422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4B0C" w:rsidRDefault="00664B0C" w:rsidP="001422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4B0C" w:rsidRPr="005A219C" w:rsidRDefault="00664B0C" w:rsidP="00FC50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4B0C" w:rsidRPr="005A219C" w:rsidRDefault="00664B0C" w:rsidP="001422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4B0C" w:rsidRPr="005A219C" w:rsidRDefault="00664B0C" w:rsidP="001422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219C">
        <w:rPr>
          <w:rFonts w:ascii="Times New Roman" w:hAnsi="Times New Roman"/>
          <w:b/>
          <w:sz w:val="28"/>
          <w:szCs w:val="28"/>
        </w:rPr>
        <w:t>Краткое содержание курса</w:t>
      </w:r>
    </w:p>
    <w:p w:rsidR="00664B0C" w:rsidRPr="005A219C" w:rsidRDefault="00664B0C" w:rsidP="001422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4B0C" w:rsidRPr="00B13F03" w:rsidRDefault="00664B0C" w:rsidP="00142275">
      <w:pPr>
        <w:pStyle w:val="3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13F03">
        <w:rPr>
          <w:sz w:val="24"/>
          <w:szCs w:val="24"/>
        </w:rPr>
        <w:t>Данный курс предназначен для приобретения студентами  знаний по психологии, как дисциплине, раскрывающей природу психической деятельности человека, принципы  и закономерности развития психики и психических явлений, психологические особенности процессов социализации современного человека.</w:t>
      </w:r>
    </w:p>
    <w:p w:rsidR="00664B0C" w:rsidRPr="00B13F03" w:rsidRDefault="00664B0C" w:rsidP="0019667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Его цель - подготовка профессионала, готового к деловому и межличностному взаимодействию посредством изучения природы и сущности социально- психологических явлений, их основных закономерностей и механизмов.</w:t>
      </w:r>
    </w:p>
    <w:p w:rsidR="00664B0C" w:rsidRPr="00B13F03" w:rsidRDefault="00664B0C" w:rsidP="00196678">
      <w:pPr>
        <w:tabs>
          <w:tab w:val="left" w:pos="433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664B0C" w:rsidRPr="00B13F03" w:rsidRDefault="00664B0C" w:rsidP="00196678">
      <w:pPr>
        <w:tabs>
          <w:tab w:val="left" w:pos="433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 xml:space="preserve">Задачи изучения дисциплины: </w:t>
      </w:r>
      <w:r w:rsidRPr="00B13F03">
        <w:rPr>
          <w:rFonts w:ascii="Times New Roman" w:hAnsi="Times New Roman"/>
          <w:sz w:val="24"/>
          <w:szCs w:val="24"/>
        </w:rPr>
        <w:tab/>
      </w:r>
    </w:p>
    <w:p w:rsidR="00664B0C" w:rsidRPr="00B13F03" w:rsidRDefault="00664B0C" w:rsidP="00196678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Ознакомить студентов с основами общей и социальной психологии, ее основными категориями, феноменами, концепциями и методологическими основами.</w:t>
      </w:r>
    </w:p>
    <w:p w:rsidR="00664B0C" w:rsidRPr="00B13F03" w:rsidRDefault="00664B0C" w:rsidP="00196678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 xml:space="preserve"> Раскрыть проявления социальной психики человека, внутренние причины, механизмы и закономерности социального поведения, взаимодействия и общения людей в малых и больших группах.   </w:t>
      </w:r>
    </w:p>
    <w:p w:rsidR="00664B0C" w:rsidRPr="00B13F03" w:rsidRDefault="00664B0C" w:rsidP="00196678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 xml:space="preserve"> Обучить студентов основным приёмам диагностики, профилактики, сформировать представление о коррекции социально-психологических явлений на уровне личности и группы.    </w:t>
      </w:r>
    </w:p>
    <w:p w:rsidR="00664B0C" w:rsidRPr="00B13F03" w:rsidRDefault="00664B0C" w:rsidP="00196678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13F03">
        <w:rPr>
          <w:rFonts w:ascii="Times New Roman" w:hAnsi="Times New Roman"/>
          <w:sz w:val="24"/>
          <w:szCs w:val="24"/>
        </w:rPr>
        <w:t>Формировать у студентов профессиональные мотивы самообразования посредством приобретения социально-психологических знаний и развития умений  работы в сфере государственного и муниципального управления.</w:t>
      </w:r>
    </w:p>
    <w:p w:rsidR="00664B0C" w:rsidRPr="00B13F03" w:rsidRDefault="00664B0C" w:rsidP="00196678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664B0C" w:rsidRPr="00B13F03" w:rsidRDefault="00664B0C" w:rsidP="00142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4B0C" w:rsidRPr="00B13F03" w:rsidRDefault="00664B0C" w:rsidP="0014227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13F03">
        <w:rPr>
          <w:rFonts w:ascii="Times New Roman" w:hAnsi="Times New Roman"/>
          <w:b/>
          <w:sz w:val="24"/>
          <w:szCs w:val="24"/>
        </w:rPr>
        <w:t xml:space="preserve">Перечень изучаемых тем, разделов дисциплины (модуля). </w:t>
      </w:r>
    </w:p>
    <w:p w:rsidR="00664B0C" w:rsidRPr="00B13F03" w:rsidRDefault="00664B0C" w:rsidP="0014227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64B0C" w:rsidRPr="00B13F03" w:rsidRDefault="00664B0C" w:rsidP="0014227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Теоретико-методологические основы психологии.</w:t>
      </w:r>
    </w:p>
    <w:p w:rsidR="00664B0C" w:rsidRPr="00B13F03" w:rsidRDefault="00664B0C" w:rsidP="0014227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 xml:space="preserve"> Социальная психология личности. </w:t>
      </w:r>
    </w:p>
    <w:p w:rsidR="00664B0C" w:rsidRPr="00B13F03" w:rsidRDefault="00664B0C" w:rsidP="0014227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 xml:space="preserve">Психология малых и больших групп.  </w:t>
      </w:r>
    </w:p>
    <w:p w:rsidR="00664B0C" w:rsidRPr="00B13F03" w:rsidRDefault="00664B0C" w:rsidP="0014227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 xml:space="preserve">Психология делового общения и межличностных отношений. </w:t>
      </w:r>
    </w:p>
    <w:p w:rsidR="00664B0C" w:rsidRPr="00B13F03" w:rsidRDefault="00664B0C" w:rsidP="0014227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Прикладные области психологии.</w:t>
      </w:r>
    </w:p>
    <w:p w:rsidR="00664B0C" w:rsidRPr="00B13F03" w:rsidRDefault="00664B0C" w:rsidP="001422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4B0C" w:rsidRPr="00B13F03" w:rsidRDefault="00664B0C" w:rsidP="001422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4B0C" w:rsidRPr="00B13F03" w:rsidRDefault="00664B0C" w:rsidP="001422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3F03">
        <w:rPr>
          <w:rFonts w:ascii="Times New Roman" w:hAnsi="Times New Roman"/>
          <w:b/>
          <w:sz w:val="28"/>
          <w:szCs w:val="28"/>
        </w:rPr>
        <w:t xml:space="preserve">Форма текущего контроля </w:t>
      </w:r>
    </w:p>
    <w:p w:rsidR="00664B0C" w:rsidRPr="00B13F03" w:rsidRDefault="00664B0C" w:rsidP="00142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4B0C" w:rsidRPr="00B13F03" w:rsidRDefault="00664B0C" w:rsidP="001422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Задание 1. Ознакомьтесь со списком литературы по предмету (см.  конец документа). Из списка основной литературы выберите 1-2 учебника для углубленного изучения. Обращайте внимание на вопросы для обсуждения и задания, приведенные после параграфов или глав. Оформляйте ответы на них письменно в рабочей тетради по дисциплине. К началу занятий необходимо иметь в рабочей тетради не менее  десяти  конспектов и ориентироваться в их содержании (предполагается выборочное собеседование с преподавателем).</w:t>
      </w:r>
    </w:p>
    <w:p w:rsidR="00664B0C" w:rsidRPr="00B13F03" w:rsidRDefault="00664B0C" w:rsidP="0014227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64B0C" w:rsidRPr="00B13F03" w:rsidRDefault="00664B0C" w:rsidP="0014227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 xml:space="preserve">Задание </w:t>
      </w:r>
      <w:r>
        <w:rPr>
          <w:rFonts w:ascii="Times New Roman" w:hAnsi="Times New Roman"/>
          <w:sz w:val="24"/>
          <w:szCs w:val="24"/>
        </w:rPr>
        <w:t>2</w:t>
      </w:r>
      <w:r w:rsidRPr="00B13F03">
        <w:rPr>
          <w:rFonts w:ascii="Times New Roman" w:hAnsi="Times New Roman"/>
          <w:sz w:val="24"/>
          <w:szCs w:val="24"/>
        </w:rPr>
        <w:t>. Подготовьте реферат по одной из приведенных тем. Во избежание повторов тем, старосте группы рекомендуется распределить темы согласованно. Защита рефератов, предполагающая собеседование с его автором-составителем,  будет проведена на практических занятиях в период сессии.</w:t>
      </w:r>
    </w:p>
    <w:p w:rsidR="00664B0C" w:rsidRPr="00B13F03" w:rsidRDefault="00664B0C" w:rsidP="001422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Примерная тематика  рефератов.</w:t>
      </w:r>
    </w:p>
    <w:p w:rsidR="00664B0C" w:rsidRPr="00B13F03" w:rsidRDefault="00664B0C" w:rsidP="001422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4B0C" w:rsidRPr="00B13F03" w:rsidRDefault="00664B0C" w:rsidP="00142275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Понятие о психологии как науке. Предмет психологии.</w:t>
      </w:r>
    </w:p>
    <w:p w:rsidR="00664B0C" w:rsidRPr="00B13F03" w:rsidRDefault="00664B0C" w:rsidP="00142275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Основные исторические этапы развития психологии.</w:t>
      </w:r>
    </w:p>
    <w:p w:rsidR="00664B0C" w:rsidRPr="00B13F03" w:rsidRDefault="00664B0C" w:rsidP="00142275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Основные разделы современной научной психологии, их классификация и взаимосвязи.</w:t>
      </w:r>
    </w:p>
    <w:p w:rsidR="00664B0C" w:rsidRPr="00B13F03" w:rsidRDefault="00664B0C" w:rsidP="00142275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Место психологии в системе наук. Основные задачи и проблемы психологии.</w:t>
      </w:r>
    </w:p>
    <w:p w:rsidR="00664B0C" w:rsidRPr="00B13F03" w:rsidRDefault="00664B0C" w:rsidP="00142275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Методы психологического исследования.</w:t>
      </w:r>
    </w:p>
    <w:p w:rsidR="00664B0C" w:rsidRPr="00B13F03" w:rsidRDefault="00664B0C" w:rsidP="00142275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Общие положения психоанализа. Ведущие психоаналитические школы.</w:t>
      </w:r>
    </w:p>
    <w:p w:rsidR="00664B0C" w:rsidRPr="00B13F03" w:rsidRDefault="00664B0C" w:rsidP="00142275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 xml:space="preserve">Предмет и задачи поведенческой психологии. </w:t>
      </w:r>
    </w:p>
    <w:p w:rsidR="00664B0C" w:rsidRPr="00B13F03" w:rsidRDefault="00664B0C" w:rsidP="00142275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Исследование поведения в бихевиоризме и необихевиоризме.</w:t>
      </w:r>
    </w:p>
    <w:p w:rsidR="00664B0C" w:rsidRPr="00B13F03" w:rsidRDefault="00664B0C" w:rsidP="00142275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Принципы экзистенциально-гуманистического подхода в психологии.</w:t>
      </w:r>
    </w:p>
    <w:p w:rsidR="00664B0C" w:rsidRPr="00B13F03" w:rsidRDefault="00664B0C" w:rsidP="00142275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Школы отечественной психологии: общий обзор.</w:t>
      </w:r>
    </w:p>
    <w:p w:rsidR="00664B0C" w:rsidRPr="00B13F03" w:rsidRDefault="00664B0C" w:rsidP="00142275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Культурно-историческая теория Л.С.Выготского: основные идеи.</w:t>
      </w:r>
    </w:p>
    <w:p w:rsidR="00664B0C" w:rsidRPr="00B13F03" w:rsidRDefault="00664B0C" w:rsidP="00142275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Различные подходы к пониманию структуры личности.</w:t>
      </w:r>
    </w:p>
    <w:p w:rsidR="00664B0C" w:rsidRPr="00B13F03" w:rsidRDefault="00664B0C" w:rsidP="00142275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 xml:space="preserve">     Общее представление о развитии личности. Кризисы развития. </w:t>
      </w:r>
    </w:p>
    <w:p w:rsidR="00664B0C" w:rsidRPr="00B13F03" w:rsidRDefault="00664B0C" w:rsidP="00142275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 xml:space="preserve"> Механизмы и факторы развития личности.</w:t>
      </w:r>
    </w:p>
    <w:p w:rsidR="00664B0C" w:rsidRPr="00B13F03" w:rsidRDefault="00664B0C" w:rsidP="00142275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 xml:space="preserve">   Направленность личности и ее основные психологические характеристики.</w:t>
      </w:r>
    </w:p>
    <w:p w:rsidR="00664B0C" w:rsidRPr="00B13F03" w:rsidRDefault="00664B0C" w:rsidP="00142275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 xml:space="preserve">   Самосознание личности: его сущность и структура.</w:t>
      </w:r>
    </w:p>
    <w:p w:rsidR="00664B0C" w:rsidRPr="00B13F03" w:rsidRDefault="00664B0C" w:rsidP="00142275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 xml:space="preserve">   Самооценка и уровень притязаний личности.</w:t>
      </w:r>
    </w:p>
    <w:p w:rsidR="00664B0C" w:rsidRPr="00B13F03" w:rsidRDefault="00664B0C" w:rsidP="00142275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 xml:space="preserve"> Понятие о потребностях, их свойствах и видах. Сущность концепции потребностей А.Маслоу.</w:t>
      </w:r>
    </w:p>
    <w:p w:rsidR="00664B0C" w:rsidRPr="00B13F03" w:rsidRDefault="00664B0C" w:rsidP="00142275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 xml:space="preserve"> Понятие о мотивах, их функциях и видах.</w:t>
      </w:r>
    </w:p>
    <w:p w:rsidR="00664B0C" w:rsidRPr="00B13F03" w:rsidRDefault="00664B0C" w:rsidP="00142275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 xml:space="preserve"> Общее понятие о деятельности как форме активности.    Знания, умения, навыки, компетенции.</w:t>
      </w:r>
    </w:p>
    <w:p w:rsidR="00664B0C" w:rsidRPr="00B13F03" w:rsidRDefault="00664B0C" w:rsidP="00142275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 xml:space="preserve"> Общая структура деятельности по А.Н.Леонтьеву.</w:t>
      </w:r>
    </w:p>
    <w:p w:rsidR="00664B0C" w:rsidRPr="00B13F03" w:rsidRDefault="00664B0C" w:rsidP="008C6F17">
      <w:pPr>
        <w:pStyle w:val="ListParagraph"/>
        <w:numPr>
          <w:ilvl w:val="0"/>
          <w:numId w:val="5"/>
        </w:numPr>
        <w:spacing w:after="0" w:line="240" w:lineRule="auto"/>
        <w:ind w:left="284" w:hanging="568"/>
        <w:jc w:val="both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 xml:space="preserve">Современные тенденции развития социальной психологии </w:t>
      </w:r>
    </w:p>
    <w:p w:rsidR="00664B0C" w:rsidRPr="00B13F03" w:rsidRDefault="00664B0C" w:rsidP="008C6F17">
      <w:pPr>
        <w:pStyle w:val="ListParagraph"/>
        <w:numPr>
          <w:ilvl w:val="0"/>
          <w:numId w:val="5"/>
        </w:numPr>
        <w:spacing w:after="0" w:line="240" w:lineRule="auto"/>
        <w:ind w:left="284" w:hanging="568"/>
        <w:jc w:val="both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 xml:space="preserve">Специфика социально-психологического подхода к пониманию личности. </w:t>
      </w:r>
    </w:p>
    <w:p w:rsidR="00664B0C" w:rsidRPr="00B13F03" w:rsidRDefault="00664B0C" w:rsidP="008C6F17">
      <w:pPr>
        <w:pStyle w:val="ListParagraph"/>
        <w:numPr>
          <w:ilvl w:val="0"/>
          <w:numId w:val="5"/>
        </w:numPr>
        <w:spacing w:after="0" w:line="240" w:lineRule="auto"/>
        <w:ind w:left="284" w:hanging="568"/>
        <w:jc w:val="both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Влияние СМИ на различные компоненты социально-психологической структуры личности.</w:t>
      </w:r>
    </w:p>
    <w:p w:rsidR="00664B0C" w:rsidRPr="00B13F03" w:rsidRDefault="00664B0C" w:rsidP="008C6F17">
      <w:pPr>
        <w:pStyle w:val="ListParagraph"/>
        <w:numPr>
          <w:ilvl w:val="0"/>
          <w:numId w:val="5"/>
        </w:numPr>
        <w:spacing w:after="0" w:line="240" w:lineRule="auto"/>
        <w:ind w:left="284" w:hanging="568"/>
        <w:jc w:val="both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Особенности социализации личности на современном этапе развития общества.</w:t>
      </w:r>
    </w:p>
    <w:p w:rsidR="00664B0C" w:rsidRPr="00B13F03" w:rsidRDefault="00664B0C" w:rsidP="008C6F17">
      <w:pPr>
        <w:pStyle w:val="ListParagraph"/>
        <w:numPr>
          <w:ilvl w:val="0"/>
          <w:numId w:val="5"/>
        </w:numPr>
        <w:spacing w:after="0" w:line="240" w:lineRule="auto"/>
        <w:ind w:left="284" w:hanging="568"/>
        <w:jc w:val="both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Возрастно-психологические особенности социализации.</w:t>
      </w:r>
    </w:p>
    <w:p w:rsidR="00664B0C" w:rsidRPr="00B13F03" w:rsidRDefault="00664B0C" w:rsidP="008C6F17">
      <w:pPr>
        <w:pStyle w:val="ListParagraph"/>
        <w:numPr>
          <w:ilvl w:val="0"/>
          <w:numId w:val="5"/>
        </w:numPr>
        <w:spacing w:after="0" w:line="240" w:lineRule="auto"/>
        <w:ind w:left="284" w:hanging="568"/>
        <w:jc w:val="both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Проблема ресоциализации в современном российском обществе.</w:t>
      </w:r>
    </w:p>
    <w:p w:rsidR="00664B0C" w:rsidRPr="00B13F03" w:rsidRDefault="00664B0C" w:rsidP="008C6F17">
      <w:pPr>
        <w:pStyle w:val="ListParagraph"/>
        <w:numPr>
          <w:ilvl w:val="0"/>
          <w:numId w:val="5"/>
        </w:numPr>
        <w:spacing w:after="0" w:line="240" w:lineRule="auto"/>
        <w:ind w:left="284" w:hanging="568"/>
        <w:jc w:val="both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Гендерные стереотипы в средствах массовой информации.</w:t>
      </w:r>
    </w:p>
    <w:p w:rsidR="00664B0C" w:rsidRPr="00B13F03" w:rsidRDefault="00664B0C" w:rsidP="008C6F17">
      <w:pPr>
        <w:pStyle w:val="ListParagraph"/>
        <w:numPr>
          <w:ilvl w:val="0"/>
          <w:numId w:val="5"/>
        </w:numPr>
        <w:spacing w:after="0" w:line="240" w:lineRule="auto"/>
        <w:ind w:left="284" w:hanging="568"/>
        <w:jc w:val="both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Терроризм как фактор виктимизации современного человека.</w:t>
      </w:r>
    </w:p>
    <w:p w:rsidR="00664B0C" w:rsidRPr="00B13F03" w:rsidRDefault="00664B0C" w:rsidP="008C6F17">
      <w:pPr>
        <w:pStyle w:val="ListParagraph"/>
        <w:numPr>
          <w:ilvl w:val="0"/>
          <w:numId w:val="5"/>
        </w:numPr>
        <w:spacing w:after="0" w:line="240" w:lineRule="auto"/>
        <w:ind w:left="284" w:hanging="568"/>
        <w:jc w:val="both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Личная ответственность и альтруизм у современного человека.</w:t>
      </w:r>
    </w:p>
    <w:p w:rsidR="00664B0C" w:rsidRPr="00B13F03" w:rsidRDefault="00664B0C" w:rsidP="008C6F1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64B0C" w:rsidRPr="00B13F03" w:rsidRDefault="00664B0C" w:rsidP="001422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4B0C" w:rsidRPr="00B13F03" w:rsidRDefault="00664B0C" w:rsidP="0014227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13F03">
        <w:rPr>
          <w:rFonts w:ascii="Times New Roman" w:hAnsi="Times New Roman"/>
          <w:i/>
          <w:sz w:val="24"/>
          <w:szCs w:val="24"/>
        </w:rPr>
        <w:t>Примерные вопросы тестового контроля приведены ниже.</w:t>
      </w:r>
    </w:p>
    <w:p w:rsidR="00664B0C" w:rsidRPr="00B13F03" w:rsidRDefault="00664B0C" w:rsidP="001422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1. Психология как самостоятельная наука оформилась:</w:t>
      </w:r>
    </w:p>
    <w:p w:rsidR="00664B0C" w:rsidRPr="00B13F03" w:rsidRDefault="00664B0C" w:rsidP="001422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а) в 40-х годах Х</w:t>
      </w:r>
      <w:r w:rsidRPr="00B13F03">
        <w:rPr>
          <w:rFonts w:ascii="Times New Roman" w:hAnsi="Times New Roman"/>
          <w:sz w:val="24"/>
          <w:szCs w:val="24"/>
          <w:lang w:val="en-US"/>
        </w:rPr>
        <w:t>I</w:t>
      </w:r>
      <w:r w:rsidRPr="00B13F03">
        <w:rPr>
          <w:rFonts w:ascii="Times New Roman" w:hAnsi="Times New Roman"/>
          <w:sz w:val="24"/>
          <w:szCs w:val="24"/>
        </w:rPr>
        <w:t>Х в.;</w:t>
      </w:r>
    </w:p>
    <w:p w:rsidR="00664B0C" w:rsidRPr="00B13F03" w:rsidRDefault="00664B0C" w:rsidP="001422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б) в 80-х годах Х</w:t>
      </w:r>
      <w:r w:rsidRPr="00B13F03">
        <w:rPr>
          <w:rFonts w:ascii="Times New Roman" w:hAnsi="Times New Roman"/>
          <w:sz w:val="24"/>
          <w:szCs w:val="24"/>
          <w:lang w:val="en-US"/>
        </w:rPr>
        <w:t>I</w:t>
      </w:r>
      <w:r w:rsidRPr="00B13F03">
        <w:rPr>
          <w:rFonts w:ascii="Times New Roman" w:hAnsi="Times New Roman"/>
          <w:sz w:val="24"/>
          <w:szCs w:val="24"/>
        </w:rPr>
        <w:t>Х в.;</w:t>
      </w:r>
    </w:p>
    <w:p w:rsidR="00664B0C" w:rsidRPr="00B13F03" w:rsidRDefault="00664B0C" w:rsidP="001422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в) в 90-х годах Х</w:t>
      </w:r>
      <w:r w:rsidRPr="00B13F03">
        <w:rPr>
          <w:rFonts w:ascii="Times New Roman" w:hAnsi="Times New Roman"/>
          <w:sz w:val="24"/>
          <w:szCs w:val="24"/>
          <w:lang w:val="en-US"/>
        </w:rPr>
        <w:t>I</w:t>
      </w:r>
      <w:r w:rsidRPr="00B13F03">
        <w:rPr>
          <w:rFonts w:ascii="Times New Roman" w:hAnsi="Times New Roman"/>
          <w:sz w:val="24"/>
          <w:szCs w:val="24"/>
        </w:rPr>
        <w:t>Х в.;</w:t>
      </w:r>
    </w:p>
    <w:p w:rsidR="00664B0C" w:rsidRPr="00B13F03" w:rsidRDefault="00664B0C" w:rsidP="001422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г) в начале ХХ в.</w:t>
      </w:r>
    </w:p>
    <w:p w:rsidR="00664B0C" w:rsidRPr="00B13F03" w:rsidRDefault="00664B0C" w:rsidP="001422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2. Психическое отражение:</w:t>
      </w:r>
    </w:p>
    <w:p w:rsidR="00664B0C" w:rsidRPr="00B13F03" w:rsidRDefault="00664B0C" w:rsidP="001422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а) является точной копией окружающей действительности;</w:t>
      </w:r>
    </w:p>
    <w:p w:rsidR="00664B0C" w:rsidRPr="00B13F03" w:rsidRDefault="00664B0C" w:rsidP="001422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б) носит избирательный характер;</w:t>
      </w:r>
    </w:p>
    <w:p w:rsidR="00664B0C" w:rsidRPr="00B13F03" w:rsidRDefault="00664B0C" w:rsidP="001422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в) предоставляет фотографию воздействующей окружающей среды;</w:t>
      </w:r>
    </w:p>
    <w:p w:rsidR="00664B0C" w:rsidRPr="00B13F03" w:rsidRDefault="00664B0C" w:rsidP="001422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г) не зависит от условий отражения.</w:t>
      </w:r>
    </w:p>
    <w:p w:rsidR="00664B0C" w:rsidRPr="00B13F03" w:rsidRDefault="00664B0C" w:rsidP="001422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3. Особенности онтогенетического развития изучает психология:</w:t>
      </w:r>
    </w:p>
    <w:p w:rsidR="00664B0C" w:rsidRPr="00B13F03" w:rsidRDefault="00664B0C" w:rsidP="001422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а) медицинская;</w:t>
      </w:r>
    </w:p>
    <w:p w:rsidR="00664B0C" w:rsidRPr="00B13F03" w:rsidRDefault="00664B0C" w:rsidP="001422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б) социальная;</w:t>
      </w:r>
    </w:p>
    <w:p w:rsidR="00664B0C" w:rsidRPr="00B13F03" w:rsidRDefault="00664B0C" w:rsidP="001422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в) возрастная;</w:t>
      </w:r>
    </w:p>
    <w:p w:rsidR="00664B0C" w:rsidRPr="00B13F03" w:rsidRDefault="00664B0C" w:rsidP="001422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г) общая.</w:t>
      </w:r>
    </w:p>
    <w:p w:rsidR="00664B0C" w:rsidRPr="00B13F03" w:rsidRDefault="00664B0C" w:rsidP="00142275">
      <w:pPr>
        <w:pStyle w:val="BodyTextInden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 xml:space="preserve"> 4. Психический процесс зависит от производящих его факторов согласно принципу:</w:t>
      </w:r>
    </w:p>
    <w:p w:rsidR="00664B0C" w:rsidRPr="00B13F03" w:rsidRDefault="00664B0C" w:rsidP="001422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а) индетерминизма;</w:t>
      </w:r>
    </w:p>
    <w:p w:rsidR="00664B0C" w:rsidRPr="00B13F03" w:rsidRDefault="00664B0C" w:rsidP="001422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б) развития;</w:t>
      </w:r>
    </w:p>
    <w:p w:rsidR="00664B0C" w:rsidRPr="00B13F03" w:rsidRDefault="00664B0C" w:rsidP="001422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в) детерминизма;</w:t>
      </w:r>
    </w:p>
    <w:p w:rsidR="00664B0C" w:rsidRPr="00B13F03" w:rsidRDefault="00664B0C" w:rsidP="001422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г) системности.</w:t>
      </w:r>
    </w:p>
    <w:p w:rsidR="00664B0C" w:rsidRPr="00B13F03" w:rsidRDefault="00664B0C" w:rsidP="001422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 xml:space="preserve"> 5. Б.Г. Ананьев относит лонгитюдный метод исследования:</w:t>
      </w:r>
    </w:p>
    <w:p w:rsidR="00664B0C" w:rsidRPr="00B13F03" w:rsidRDefault="00664B0C" w:rsidP="001422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а)  к организационным методам;</w:t>
      </w:r>
    </w:p>
    <w:p w:rsidR="00664B0C" w:rsidRPr="00B13F03" w:rsidRDefault="00664B0C" w:rsidP="001422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б)  к эмпирическим методам;</w:t>
      </w:r>
    </w:p>
    <w:p w:rsidR="00664B0C" w:rsidRPr="00B13F03" w:rsidRDefault="00664B0C" w:rsidP="001422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в)  к способам обработки данных;</w:t>
      </w:r>
    </w:p>
    <w:p w:rsidR="00664B0C" w:rsidRPr="00B13F03" w:rsidRDefault="00664B0C" w:rsidP="001422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г)  к интерпретационным методам.</w:t>
      </w:r>
    </w:p>
    <w:p w:rsidR="00664B0C" w:rsidRPr="00B13F03" w:rsidRDefault="00664B0C" w:rsidP="00142275">
      <w:pPr>
        <w:pStyle w:val="BodyText"/>
        <w:rPr>
          <w:sz w:val="24"/>
        </w:rPr>
      </w:pPr>
      <w:r w:rsidRPr="00B13F03">
        <w:rPr>
          <w:sz w:val="24"/>
        </w:rPr>
        <w:t>6. Краткое, стандартизированное психологическое испытание, в результате которого делается попытка оценить тот или иной психический процесс или личность в целом, - это:</w:t>
      </w:r>
    </w:p>
    <w:p w:rsidR="00664B0C" w:rsidRPr="00B13F03" w:rsidRDefault="00664B0C" w:rsidP="001422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а) наблюдение;</w:t>
      </w:r>
    </w:p>
    <w:p w:rsidR="00664B0C" w:rsidRPr="00B13F03" w:rsidRDefault="00664B0C" w:rsidP="001422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б) эксперимент;</w:t>
      </w:r>
    </w:p>
    <w:p w:rsidR="00664B0C" w:rsidRPr="00B13F03" w:rsidRDefault="00664B0C" w:rsidP="001422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в) тестирование;</w:t>
      </w:r>
    </w:p>
    <w:p w:rsidR="00664B0C" w:rsidRPr="00B13F03" w:rsidRDefault="00664B0C" w:rsidP="001422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г) самонаблюдение.</w:t>
      </w:r>
    </w:p>
    <w:p w:rsidR="00664B0C" w:rsidRPr="00B13F03" w:rsidRDefault="00664B0C" w:rsidP="00142275">
      <w:pPr>
        <w:pStyle w:val="BodyText"/>
        <w:rPr>
          <w:sz w:val="24"/>
        </w:rPr>
      </w:pPr>
      <w:r w:rsidRPr="00B13F03">
        <w:rPr>
          <w:sz w:val="24"/>
        </w:rPr>
        <w:t>7. Возможность исследователя вызвать какой-то психический процесс или свойство является главным достоинством:</w:t>
      </w:r>
    </w:p>
    <w:p w:rsidR="00664B0C" w:rsidRPr="00B13F03" w:rsidRDefault="00664B0C" w:rsidP="001422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а) наблюдения;</w:t>
      </w:r>
    </w:p>
    <w:p w:rsidR="00664B0C" w:rsidRPr="00B13F03" w:rsidRDefault="00664B0C" w:rsidP="001422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б) эксперимента;</w:t>
      </w:r>
    </w:p>
    <w:p w:rsidR="00664B0C" w:rsidRPr="00B13F03" w:rsidRDefault="00664B0C" w:rsidP="001422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в) контент-анализа;</w:t>
      </w:r>
    </w:p>
    <w:p w:rsidR="00664B0C" w:rsidRPr="00B13F03" w:rsidRDefault="00664B0C" w:rsidP="001422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г) анализа продуктов деятельности.</w:t>
      </w:r>
    </w:p>
    <w:p w:rsidR="00664B0C" w:rsidRPr="00B13F03" w:rsidRDefault="00664B0C" w:rsidP="001422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8. Внешними проявлениями психической деятельности человека являются:</w:t>
      </w:r>
    </w:p>
    <w:p w:rsidR="00664B0C" w:rsidRPr="00B13F03" w:rsidRDefault="00664B0C" w:rsidP="001422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а) поза, мимика, интонация;</w:t>
      </w:r>
    </w:p>
    <w:p w:rsidR="00664B0C" w:rsidRPr="00B13F03" w:rsidRDefault="00664B0C" w:rsidP="001422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б) установки;</w:t>
      </w:r>
    </w:p>
    <w:p w:rsidR="00664B0C" w:rsidRPr="00B13F03" w:rsidRDefault="00664B0C" w:rsidP="001422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в) ощущения;</w:t>
      </w:r>
    </w:p>
    <w:p w:rsidR="00664B0C" w:rsidRPr="00B13F03" w:rsidRDefault="00664B0C" w:rsidP="001422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г) ожидания.</w:t>
      </w:r>
    </w:p>
    <w:p w:rsidR="00664B0C" w:rsidRPr="00B13F03" w:rsidRDefault="00664B0C" w:rsidP="001422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9. Деятельность человека, направленная на изменение и преобразование действительности ради удовлетворения своих потребностей, на создание материальных и духовных ценностей, называется:</w:t>
      </w:r>
    </w:p>
    <w:p w:rsidR="00664B0C" w:rsidRPr="00B13F03" w:rsidRDefault="00664B0C" w:rsidP="001422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а) трудовой;</w:t>
      </w:r>
    </w:p>
    <w:p w:rsidR="00664B0C" w:rsidRPr="00B13F03" w:rsidRDefault="00664B0C" w:rsidP="001422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б) учебной;</w:t>
      </w:r>
    </w:p>
    <w:p w:rsidR="00664B0C" w:rsidRPr="00B13F03" w:rsidRDefault="00664B0C" w:rsidP="001422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в) предметной;</w:t>
      </w:r>
    </w:p>
    <w:p w:rsidR="00664B0C" w:rsidRPr="00B13F03" w:rsidRDefault="00664B0C" w:rsidP="001422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г) ведущей.</w:t>
      </w:r>
    </w:p>
    <w:p w:rsidR="00664B0C" w:rsidRPr="00B13F03" w:rsidRDefault="00664B0C" w:rsidP="001422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10. Основной единицей анализа деятельности выступает:</w:t>
      </w:r>
    </w:p>
    <w:p w:rsidR="00664B0C" w:rsidRPr="00B13F03" w:rsidRDefault="00664B0C" w:rsidP="001422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а) операция;</w:t>
      </w:r>
    </w:p>
    <w:p w:rsidR="00664B0C" w:rsidRPr="00B13F03" w:rsidRDefault="00664B0C" w:rsidP="001422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б) действие;</w:t>
      </w:r>
    </w:p>
    <w:p w:rsidR="00664B0C" w:rsidRPr="00B13F03" w:rsidRDefault="00664B0C" w:rsidP="001422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в) мотив;</w:t>
      </w:r>
    </w:p>
    <w:p w:rsidR="00664B0C" w:rsidRPr="00B13F03" w:rsidRDefault="00664B0C" w:rsidP="001422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г) цель.</w:t>
      </w:r>
    </w:p>
    <w:p w:rsidR="00664B0C" w:rsidRPr="00B13F03" w:rsidRDefault="00664B0C" w:rsidP="001422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4B0C" w:rsidRPr="00B13F03" w:rsidRDefault="00664B0C" w:rsidP="00142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4B0C" w:rsidRPr="00B13F03" w:rsidRDefault="00664B0C" w:rsidP="00142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4B0C" w:rsidRPr="00B13F03" w:rsidRDefault="00664B0C" w:rsidP="00142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3F03">
        <w:rPr>
          <w:rFonts w:ascii="Times New Roman" w:hAnsi="Times New Roman"/>
          <w:b/>
          <w:sz w:val="24"/>
          <w:szCs w:val="24"/>
        </w:rPr>
        <w:t xml:space="preserve">Форма промежуточного контроля  </w:t>
      </w:r>
    </w:p>
    <w:p w:rsidR="00664B0C" w:rsidRPr="00B13F03" w:rsidRDefault="00664B0C" w:rsidP="00142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4B0C" w:rsidRPr="00B13F03" w:rsidRDefault="00664B0C" w:rsidP="00142275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u w:val="single"/>
        </w:rPr>
      </w:pPr>
      <w:r w:rsidRPr="00B13F03">
        <w:rPr>
          <w:rFonts w:ascii="Times New Roman" w:hAnsi="Times New Roman"/>
          <w:i/>
          <w:iCs/>
          <w:sz w:val="24"/>
          <w:szCs w:val="24"/>
          <w:u w:val="single"/>
        </w:rPr>
        <w:t>Вопросы к экзамену по дисциплине:</w:t>
      </w:r>
    </w:p>
    <w:p w:rsidR="00664B0C" w:rsidRPr="00B13F03" w:rsidRDefault="00664B0C" w:rsidP="0014227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64B0C" w:rsidRPr="00B13F03" w:rsidRDefault="00664B0C" w:rsidP="00D550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 xml:space="preserve">1. Предмет и задачи современной психологии. </w:t>
      </w:r>
      <w:r w:rsidRPr="00B13F03">
        <w:rPr>
          <w:rFonts w:ascii="Times New Roman" w:hAnsi="Times New Roman"/>
          <w:sz w:val="24"/>
          <w:szCs w:val="24"/>
        </w:rPr>
        <w:br/>
        <w:t xml:space="preserve">2. Связь психологии с другими науками. </w:t>
      </w:r>
      <w:r w:rsidRPr="00B13F03">
        <w:rPr>
          <w:rFonts w:ascii="Times New Roman" w:hAnsi="Times New Roman"/>
          <w:sz w:val="24"/>
          <w:szCs w:val="24"/>
        </w:rPr>
        <w:br/>
        <w:t xml:space="preserve">3. Специфика социально-психологического подхода к пониманию личности. </w:t>
      </w:r>
      <w:r w:rsidRPr="00B13F03">
        <w:rPr>
          <w:rFonts w:ascii="Times New Roman" w:hAnsi="Times New Roman"/>
          <w:sz w:val="24"/>
          <w:szCs w:val="24"/>
        </w:rPr>
        <w:br/>
        <w:t xml:space="preserve">4. Современное состояние общей психологии. </w:t>
      </w:r>
      <w:r w:rsidRPr="00B13F03">
        <w:rPr>
          <w:rFonts w:ascii="Times New Roman" w:hAnsi="Times New Roman"/>
          <w:sz w:val="24"/>
          <w:szCs w:val="24"/>
        </w:rPr>
        <w:br/>
        <w:t>5. История становления психологии за рубежом.</w:t>
      </w:r>
    </w:p>
    <w:p w:rsidR="00664B0C" w:rsidRPr="00B13F03" w:rsidRDefault="00664B0C" w:rsidP="00D550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 xml:space="preserve">6. Дискуссии о предмете психологии в России </w:t>
      </w:r>
      <w:r w:rsidRPr="00B13F03">
        <w:rPr>
          <w:rFonts w:ascii="Times New Roman" w:hAnsi="Times New Roman"/>
          <w:sz w:val="24"/>
          <w:szCs w:val="24"/>
        </w:rPr>
        <w:br/>
        <w:t xml:space="preserve">7. Классификация методов психологии. </w:t>
      </w:r>
      <w:r w:rsidRPr="00B13F03">
        <w:rPr>
          <w:rFonts w:ascii="Times New Roman" w:hAnsi="Times New Roman"/>
          <w:sz w:val="24"/>
          <w:szCs w:val="24"/>
        </w:rPr>
        <w:br/>
        <w:t>8. Характеристика социометрического метода исследования личности</w:t>
      </w:r>
    </w:p>
    <w:p w:rsidR="00664B0C" w:rsidRPr="00B13F03" w:rsidRDefault="00664B0C" w:rsidP="00D550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 xml:space="preserve">9 Фокус-группы как метод исследования. </w:t>
      </w:r>
      <w:r w:rsidRPr="00B13F03">
        <w:rPr>
          <w:rFonts w:ascii="Times New Roman" w:hAnsi="Times New Roman"/>
          <w:sz w:val="24"/>
          <w:szCs w:val="24"/>
        </w:rPr>
        <w:br/>
        <w:t xml:space="preserve">10. Социально-психологический тренинг, его основные задачи. </w:t>
      </w:r>
      <w:r w:rsidRPr="00B13F03">
        <w:rPr>
          <w:rFonts w:ascii="Times New Roman" w:hAnsi="Times New Roman"/>
          <w:sz w:val="24"/>
          <w:szCs w:val="24"/>
        </w:rPr>
        <w:br/>
        <w:t xml:space="preserve">11. Структурные модели личности. </w:t>
      </w:r>
      <w:r w:rsidRPr="00B13F03">
        <w:rPr>
          <w:rFonts w:ascii="Times New Roman" w:hAnsi="Times New Roman"/>
          <w:sz w:val="24"/>
          <w:szCs w:val="24"/>
        </w:rPr>
        <w:br/>
        <w:t xml:space="preserve">12. Понятие социализации личности. </w:t>
      </w:r>
      <w:r w:rsidRPr="00B13F03">
        <w:rPr>
          <w:rFonts w:ascii="Times New Roman" w:hAnsi="Times New Roman"/>
          <w:sz w:val="24"/>
          <w:szCs w:val="24"/>
        </w:rPr>
        <w:br/>
        <w:t xml:space="preserve">13. Методы диагностики организаций. </w:t>
      </w:r>
      <w:r w:rsidRPr="00B13F03">
        <w:rPr>
          <w:rFonts w:ascii="Times New Roman" w:hAnsi="Times New Roman"/>
          <w:sz w:val="24"/>
          <w:szCs w:val="24"/>
        </w:rPr>
        <w:br/>
        <w:t xml:space="preserve">14. Основные направления исследования социализации личности. </w:t>
      </w:r>
      <w:r w:rsidRPr="00B13F03">
        <w:rPr>
          <w:rFonts w:ascii="Times New Roman" w:hAnsi="Times New Roman"/>
          <w:sz w:val="24"/>
          <w:szCs w:val="24"/>
        </w:rPr>
        <w:br/>
        <w:t xml:space="preserve">15. Стадии, механизмы и социализация личности. </w:t>
      </w:r>
      <w:r w:rsidRPr="00B13F03">
        <w:rPr>
          <w:rFonts w:ascii="Times New Roman" w:hAnsi="Times New Roman"/>
          <w:sz w:val="24"/>
          <w:szCs w:val="24"/>
        </w:rPr>
        <w:br/>
        <w:t xml:space="preserve">16. Основные институты социализации личности. </w:t>
      </w:r>
      <w:r w:rsidRPr="00B13F03">
        <w:rPr>
          <w:rFonts w:ascii="Times New Roman" w:hAnsi="Times New Roman"/>
          <w:sz w:val="24"/>
          <w:szCs w:val="24"/>
        </w:rPr>
        <w:br/>
        <w:t xml:space="preserve">17. Семья как основной институт социализации. </w:t>
      </w:r>
      <w:r w:rsidRPr="00B13F03">
        <w:rPr>
          <w:rFonts w:ascii="Times New Roman" w:hAnsi="Times New Roman"/>
          <w:sz w:val="24"/>
          <w:szCs w:val="24"/>
        </w:rPr>
        <w:br/>
        <w:t xml:space="preserve">18. Понятие социального поведения, его регуляторы. </w:t>
      </w:r>
      <w:r w:rsidRPr="00B13F03">
        <w:rPr>
          <w:rFonts w:ascii="Times New Roman" w:hAnsi="Times New Roman"/>
          <w:sz w:val="24"/>
          <w:szCs w:val="24"/>
        </w:rPr>
        <w:br/>
        <w:t xml:space="preserve">19. Нормы и ценности как социальные регуляторы поведения. </w:t>
      </w:r>
      <w:r w:rsidRPr="00B13F03">
        <w:rPr>
          <w:rFonts w:ascii="Times New Roman" w:hAnsi="Times New Roman"/>
          <w:sz w:val="24"/>
          <w:szCs w:val="24"/>
        </w:rPr>
        <w:br/>
        <w:t xml:space="preserve">20. Понятие социальной установки и история ее изучения. </w:t>
      </w:r>
      <w:r w:rsidRPr="00B13F03">
        <w:rPr>
          <w:rFonts w:ascii="Times New Roman" w:hAnsi="Times New Roman"/>
          <w:sz w:val="24"/>
          <w:szCs w:val="24"/>
        </w:rPr>
        <w:br/>
        <w:t xml:space="preserve">21. Структура и функции социальной установки. </w:t>
      </w:r>
      <w:r w:rsidRPr="00B13F03">
        <w:rPr>
          <w:rFonts w:ascii="Times New Roman" w:hAnsi="Times New Roman"/>
          <w:sz w:val="24"/>
          <w:szCs w:val="24"/>
        </w:rPr>
        <w:br/>
        <w:t xml:space="preserve">22. Формирование и изменение социальной установки. Социальные стереотипы личности. </w:t>
      </w:r>
      <w:r w:rsidRPr="00B13F03">
        <w:rPr>
          <w:rFonts w:ascii="Times New Roman" w:hAnsi="Times New Roman"/>
          <w:sz w:val="24"/>
          <w:szCs w:val="24"/>
        </w:rPr>
        <w:br/>
        <w:t xml:space="preserve">23. Социальные роли личности. </w:t>
      </w:r>
      <w:r w:rsidRPr="00B13F03">
        <w:rPr>
          <w:rFonts w:ascii="Times New Roman" w:hAnsi="Times New Roman"/>
          <w:sz w:val="24"/>
          <w:szCs w:val="24"/>
        </w:rPr>
        <w:br/>
        <w:t xml:space="preserve">24. Социальный статус личности. </w:t>
      </w:r>
      <w:r w:rsidRPr="00B13F03">
        <w:rPr>
          <w:rFonts w:ascii="Times New Roman" w:hAnsi="Times New Roman"/>
          <w:sz w:val="24"/>
          <w:szCs w:val="24"/>
        </w:rPr>
        <w:br/>
      </w:r>
      <w:r w:rsidRPr="00B13F03">
        <w:rPr>
          <w:rFonts w:ascii="Times New Roman" w:hAnsi="Times New Roman"/>
          <w:i/>
          <w:iCs/>
          <w:sz w:val="24"/>
          <w:szCs w:val="24"/>
        </w:rPr>
        <w:t xml:space="preserve">25. </w:t>
      </w:r>
      <w:r w:rsidRPr="00B13F03">
        <w:rPr>
          <w:rFonts w:ascii="Times New Roman" w:hAnsi="Times New Roman"/>
          <w:sz w:val="24"/>
          <w:szCs w:val="24"/>
        </w:rPr>
        <w:t xml:space="preserve">Основные параметры семьи, влияющие на социализацию личности. </w:t>
      </w:r>
    </w:p>
    <w:p w:rsidR="00664B0C" w:rsidRPr="00B13F03" w:rsidRDefault="00664B0C" w:rsidP="00D5506C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 xml:space="preserve">26. Понятие, виды общения. </w:t>
      </w:r>
      <w:r w:rsidRPr="00B13F03">
        <w:rPr>
          <w:rFonts w:ascii="Times New Roman" w:hAnsi="Times New Roman"/>
          <w:sz w:val="24"/>
          <w:szCs w:val="24"/>
        </w:rPr>
        <w:tab/>
      </w:r>
      <w:r w:rsidRPr="00B13F03">
        <w:rPr>
          <w:rFonts w:ascii="Times New Roman" w:hAnsi="Times New Roman"/>
          <w:sz w:val="24"/>
          <w:szCs w:val="24"/>
        </w:rPr>
        <w:br/>
        <w:t xml:space="preserve">27. Социально-психологические теории личности. </w:t>
      </w:r>
      <w:r w:rsidRPr="00B13F03">
        <w:rPr>
          <w:rFonts w:ascii="Times New Roman" w:hAnsi="Times New Roman"/>
          <w:sz w:val="24"/>
          <w:szCs w:val="24"/>
        </w:rPr>
        <w:br/>
        <w:t xml:space="preserve">28. Развитие ответственности личности в процессе социализации. </w:t>
      </w:r>
      <w:r w:rsidRPr="00B13F03">
        <w:rPr>
          <w:rFonts w:ascii="Times New Roman" w:hAnsi="Times New Roman"/>
          <w:sz w:val="24"/>
          <w:szCs w:val="24"/>
        </w:rPr>
        <w:br/>
        <w:t xml:space="preserve">29. Я-концепция как результат развития личности. </w:t>
      </w:r>
      <w:r w:rsidRPr="00B13F03">
        <w:rPr>
          <w:rFonts w:ascii="Times New Roman" w:hAnsi="Times New Roman"/>
          <w:sz w:val="24"/>
          <w:szCs w:val="24"/>
        </w:rPr>
        <w:br/>
        <w:t xml:space="preserve">30. Понятие и виды социальных отношений. </w:t>
      </w:r>
      <w:r w:rsidRPr="00B13F03">
        <w:rPr>
          <w:rFonts w:ascii="Times New Roman" w:hAnsi="Times New Roman"/>
          <w:sz w:val="24"/>
          <w:szCs w:val="24"/>
        </w:rPr>
        <w:br/>
        <w:t xml:space="preserve">31. Основные характеристики общения. </w:t>
      </w:r>
      <w:r w:rsidRPr="00B13F03">
        <w:rPr>
          <w:rFonts w:ascii="Times New Roman" w:hAnsi="Times New Roman"/>
          <w:sz w:val="24"/>
          <w:szCs w:val="24"/>
        </w:rPr>
        <w:br/>
        <w:t xml:space="preserve">32. Эффекты и барьеры общения. </w:t>
      </w:r>
      <w:r w:rsidRPr="00B13F03">
        <w:rPr>
          <w:rFonts w:ascii="Times New Roman" w:hAnsi="Times New Roman"/>
          <w:sz w:val="24"/>
          <w:szCs w:val="24"/>
        </w:rPr>
        <w:br/>
        <w:t xml:space="preserve">33. деформация социальных отношений, общения. </w:t>
      </w:r>
      <w:r w:rsidRPr="00B13F03">
        <w:rPr>
          <w:rFonts w:ascii="Times New Roman" w:hAnsi="Times New Roman"/>
          <w:sz w:val="24"/>
          <w:szCs w:val="24"/>
        </w:rPr>
        <w:br/>
        <w:t xml:space="preserve">34. Характеристика профессионального общения. </w:t>
      </w:r>
      <w:r w:rsidRPr="00B13F03">
        <w:rPr>
          <w:rFonts w:ascii="Times New Roman" w:hAnsi="Times New Roman"/>
          <w:sz w:val="24"/>
          <w:szCs w:val="24"/>
        </w:rPr>
        <w:br/>
        <w:t xml:space="preserve">35. Модели общения педагога. </w:t>
      </w:r>
      <w:r w:rsidRPr="00B13F03">
        <w:rPr>
          <w:rFonts w:ascii="Times New Roman" w:hAnsi="Times New Roman"/>
          <w:sz w:val="24"/>
          <w:szCs w:val="24"/>
        </w:rPr>
        <w:br/>
        <w:t xml:space="preserve">36. Виды потребностей в общении. </w:t>
      </w:r>
      <w:r w:rsidRPr="00B13F03">
        <w:rPr>
          <w:rFonts w:ascii="Times New Roman" w:hAnsi="Times New Roman"/>
          <w:sz w:val="24"/>
          <w:szCs w:val="24"/>
        </w:rPr>
        <w:br/>
        <w:t xml:space="preserve">37. Структура общения. </w:t>
      </w:r>
      <w:r w:rsidRPr="00B13F03">
        <w:rPr>
          <w:rFonts w:ascii="Times New Roman" w:hAnsi="Times New Roman"/>
          <w:sz w:val="24"/>
          <w:szCs w:val="24"/>
        </w:rPr>
        <w:br/>
        <w:t xml:space="preserve">38. Основные свойства этнических стереотипов. </w:t>
      </w:r>
      <w:r w:rsidRPr="00B13F03">
        <w:rPr>
          <w:rFonts w:ascii="Times New Roman" w:hAnsi="Times New Roman"/>
          <w:sz w:val="24"/>
          <w:szCs w:val="24"/>
        </w:rPr>
        <w:br/>
        <w:t xml:space="preserve">39. Группа как субъект деятельности. </w:t>
      </w:r>
      <w:r w:rsidRPr="00B13F03">
        <w:rPr>
          <w:rFonts w:ascii="Times New Roman" w:hAnsi="Times New Roman"/>
          <w:sz w:val="24"/>
          <w:szCs w:val="24"/>
        </w:rPr>
        <w:br/>
        <w:t xml:space="preserve">40. Виды групп в социальной психологии. </w:t>
      </w:r>
      <w:r w:rsidRPr="00B13F03">
        <w:rPr>
          <w:rFonts w:ascii="Times New Roman" w:hAnsi="Times New Roman"/>
          <w:sz w:val="24"/>
          <w:szCs w:val="24"/>
        </w:rPr>
        <w:br/>
        <w:t xml:space="preserve">41. Понятие малой группы, ее основные характеристики. </w:t>
      </w:r>
      <w:r w:rsidRPr="00B13F03">
        <w:rPr>
          <w:rFonts w:ascii="Times New Roman" w:hAnsi="Times New Roman"/>
          <w:sz w:val="24"/>
          <w:szCs w:val="24"/>
        </w:rPr>
        <w:br/>
        <w:t xml:space="preserve">42. Классификация малых групп. </w:t>
      </w:r>
      <w:r w:rsidRPr="00B13F03">
        <w:rPr>
          <w:rFonts w:ascii="Times New Roman" w:hAnsi="Times New Roman"/>
          <w:sz w:val="24"/>
          <w:szCs w:val="24"/>
        </w:rPr>
        <w:br/>
        <w:t xml:space="preserve">43. Понятие лидерства и руководства малой группы. </w:t>
      </w:r>
      <w:r w:rsidRPr="00B13F03">
        <w:rPr>
          <w:rFonts w:ascii="Times New Roman" w:hAnsi="Times New Roman"/>
          <w:sz w:val="24"/>
          <w:szCs w:val="24"/>
        </w:rPr>
        <w:br/>
        <w:t xml:space="preserve">44. Динамика развития группы. </w:t>
      </w:r>
      <w:r w:rsidRPr="00B13F03">
        <w:rPr>
          <w:rFonts w:ascii="Times New Roman" w:hAnsi="Times New Roman"/>
          <w:sz w:val="24"/>
          <w:szCs w:val="24"/>
        </w:rPr>
        <w:br/>
      </w:r>
      <w:r w:rsidRPr="00B13F03">
        <w:rPr>
          <w:rFonts w:ascii="Times New Roman" w:hAnsi="Times New Roman"/>
          <w:i/>
          <w:iCs/>
          <w:sz w:val="24"/>
          <w:szCs w:val="24"/>
        </w:rPr>
        <w:t xml:space="preserve">45. </w:t>
      </w:r>
      <w:r w:rsidRPr="00B13F03">
        <w:rPr>
          <w:rFonts w:ascii="Times New Roman" w:hAnsi="Times New Roman"/>
          <w:sz w:val="24"/>
          <w:szCs w:val="24"/>
        </w:rPr>
        <w:t xml:space="preserve">Понятие коллектива, его признаки. </w:t>
      </w:r>
      <w:r w:rsidRPr="00B13F03">
        <w:rPr>
          <w:rFonts w:ascii="Times New Roman" w:hAnsi="Times New Roman"/>
          <w:sz w:val="24"/>
          <w:szCs w:val="24"/>
        </w:rPr>
        <w:br/>
        <w:t>46. Толпа как социальная общность. Виды толпы.</w:t>
      </w:r>
    </w:p>
    <w:p w:rsidR="00664B0C" w:rsidRPr="00B13F03" w:rsidRDefault="00664B0C" w:rsidP="00D550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 xml:space="preserve">47. Социально-психологический климат группы, групповая сплоченность. </w:t>
      </w:r>
      <w:r w:rsidRPr="00B13F03">
        <w:rPr>
          <w:rFonts w:ascii="Times New Roman" w:hAnsi="Times New Roman"/>
          <w:sz w:val="24"/>
          <w:szCs w:val="24"/>
        </w:rPr>
        <w:br/>
        <w:t xml:space="preserve">48. Слухи как форма стихийной подачи информации. </w:t>
      </w:r>
      <w:r w:rsidRPr="00B13F03">
        <w:rPr>
          <w:rFonts w:ascii="Times New Roman" w:hAnsi="Times New Roman"/>
          <w:sz w:val="24"/>
          <w:szCs w:val="24"/>
        </w:rPr>
        <w:br/>
        <w:t xml:space="preserve">49. Формы массовой психологии. </w:t>
      </w:r>
      <w:r w:rsidRPr="00B13F03">
        <w:rPr>
          <w:rFonts w:ascii="Times New Roman" w:hAnsi="Times New Roman"/>
          <w:sz w:val="24"/>
          <w:szCs w:val="24"/>
        </w:rPr>
        <w:br/>
        <w:t xml:space="preserve">50. Массовые коммуникации: функции, средства. </w:t>
      </w:r>
      <w:r w:rsidRPr="00B13F03">
        <w:rPr>
          <w:rFonts w:ascii="Times New Roman" w:hAnsi="Times New Roman"/>
          <w:sz w:val="24"/>
          <w:szCs w:val="24"/>
        </w:rPr>
        <w:br/>
        <w:t xml:space="preserve">51. Актуальные направления развития прикладной психологии. </w:t>
      </w:r>
      <w:r w:rsidRPr="00B13F03">
        <w:rPr>
          <w:rFonts w:ascii="Times New Roman" w:hAnsi="Times New Roman"/>
          <w:sz w:val="24"/>
          <w:szCs w:val="24"/>
        </w:rPr>
        <w:br/>
        <w:t xml:space="preserve">52. Основные сферы прикладной психологии. </w:t>
      </w:r>
    </w:p>
    <w:p w:rsidR="00664B0C" w:rsidRPr="00B13F03" w:rsidRDefault="00664B0C" w:rsidP="00D550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4B0C" w:rsidRPr="00B13F03" w:rsidRDefault="00664B0C" w:rsidP="00D5506C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4B0C" w:rsidRPr="00B13F03" w:rsidRDefault="00664B0C" w:rsidP="001422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 xml:space="preserve">Оформление письменной работы согласно МИ 4.2-5/47-01-2013 </w:t>
      </w:r>
      <w:hyperlink r:id="rId7" w:tgtFrame="_blank" w:history="1">
        <w:r w:rsidRPr="00B13F03">
          <w:rPr>
            <w:rStyle w:val="Hyperlink"/>
            <w:rFonts w:ascii="Times New Roman" w:hAnsi="Times New Roman"/>
            <w:color w:val="auto"/>
            <w:sz w:val="24"/>
            <w:szCs w:val="24"/>
          </w:rPr>
          <w:t>Общие требования к построению и оформлению учебной текстовой документации</w:t>
        </w:r>
      </w:hyperlink>
    </w:p>
    <w:p w:rsidR="00664B0C" w:rsidRPr="00B13F03" w:rsidRDefault="00664B0C" w:rsidP="00142275">
      <w:pPr>
        <w:spacing w:after="0" w:line="240" w:lineRule="auto"/>
        <w:ind w:hanging="426"/>
        <w:jc w:val="center"/>
        <w:rPr>
          <w:rFonts w:ascii="Times New Roman" w:hAnsi="Times New Roman"/>
          <w:sz w:val="24"/>
          <w:szCs w:val="24"/>
        </w:rPr>
      </w:pPr>
    </w:p>
    <w:p w:rsidR="00664B0C" w:rsidRPr="00FC50F4" w:rsidRDefault="00664B0C" w:rsidP="00142275">
      <w:pPr>
        <w:spacing w:after="0" w:line="240" w:lineRule="auto"/>
        <w:ind w:hanging="426"/>
        <w:jc w:val="center"/>
        <w:rPr>
          <w:rFonts w:ascii="Times New Roman" w:hAnsi="Times New Roman"/>
          <w:b/>
          <w:sz w:val="24"/>
          <w:szCs w:val="24"/>
        </w:rPr>
      </w:pPr>
      <w:r w:rsidRPr="00FC50F4">
        <w:rPr>
          <w:rFonts w:ascii="Times New Roman" w:hAnsi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:rsidR="00664B0C" w:rsidRPr="00B13F03" w:rsidRDefault="00664B0C" w:rsidP="005A219C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B13F03">
        <w:rPr>
          <w:rFonts w:ascii="Times New Roman" w:hAnsi="Times New Roman"/>
          <w:bCs/>
          <w:sz w:val="24"/>
          <w:szCs w:val="24"/>
        </w:rPr>
        <w:t>Основная литература</w:t>
      </w:r>
    </w:p>
    <w:p w:rsidR="00664B0C" w:rsidRPr="00B13F03" w:rsidRDefault="00664B0C" w:rsidP="005A219C">
      <w:pPr>
        <w:numPr>
          <w:ilvl w:val="0"/>
          <w:numId w:val="11"/>
        </w:numPr>
        <w:tabs>
          <w:tab w:val="clear" w:pos="644"/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 xml:space="preserve">Андреева, Г. М. Социальная психология [Текст]: учебник для студентов вузов, обучающихся по направлению и специальности "Психология" / Г. М. Андреева. - 5-е изд., испр. и доп. - М. : Аспект Пресс, 2008. - 362 с. - ЧЗ №1 (1), аб.№1 (24) </w:t>
      </w:r>
    </w:p>
    <w:p w:rsidR="00664B0C" w:rsidRPr="00B13F03" w:rsidRDefault="00664B0C" w:rsidP="005A219C">
      <w:pPr>
        <w:numPr>
          <w:ilvl w:val="0"/>
          <w:numId w:val="11"/>
        </w:numPr>
        <w:tabs>
          <w:tab w:val="clear" w:pos="644"/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bCs/>
          <w:sz w:val="24"/>
          <w:szCs w:val="24"/>
        </w:rPr>
        <w:t>Андриенко Елена Васильевна.</w:t>
      </w:r>
      <w:r w:rsidRPr="00B13F03">
        <w:rPr>
          <w:rFonts w:ascii="Times New Roman" w:hAnsi="Times New Roman"/>
          <w:sz w:val="24"/>
          <w:szCs w:val="24"/>
        </w:rPr>
        <w:t xml:space="preserve"> Социальная психология : учеб. пособие / Андриенко Елена Васильевна ; под ред. В.А. Сластенина. - 5-е изд. стер. - Москва: Академия, 2010. - 264с. - (Высшее профессиональное образование). </w:t>
      </w:r>
    </w:p>
    <w:p w:rsidR="00664B0C" w:rsidRPr="00B13F03" w:rsidRDefault="00664B0C" w:rsidP="005A219C">
      <w:pPr>
        <w:numPr>
          <w:ilvl w:val="0"/>
          <w:numId w:val="11"/>
        </w:numPr>
        <w:tabs>
          <w:tab w:val="clear" w:pos="644"/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bCs/>
          <w:sz w:val="24"/>
          <w:szCs w:val="24"/>
        </w:rPr>
        <w:t>Ежевская Татьяна Иннокентьевна.</w:t>
      </w:r>
      <w:r w:rsidRPr="00B13F03">
        <w:rPr>
          <w:rFonts w:ascii="Times New Roman" w:hAnsi="Times New Roman"/>
          <w:sz w:val="24"/>
          <w:szCs w:val="24"/>
        </w:rPr>
        <w:t xml:space="preserve"> Социально-психологические проблемы личности : учеб. пособие / Ежевская Татьяна Иннокентьевна. - Чита: ЗабГУ, 2014. - 122 с. </w:t>
      </w:r>
      <w:r w:rsidRPr="00B13F03">
        <w:rPr>
          <w:rFonts w:ascii="Times New Roman" w:hAnsi="Times New Roman"/>
          <w:bCs/>
          <w:sz w:val="24"/>
          <w:szCs w:val="24"/>
        </w:rPr>
        <w:t>Марцинковская Татьяна Давидовна.</w:t>
      </w:r>
      <w:r w:rsidRPr="00B13F03">
        <w:rPr>
          <w:rFonts w:ascii="Times New Roman" w:hAnsi="Times New Roman"/>
          <w:sz w:val="24"/>
          <w:szCs w:val="24"/>
        </w:rPr>
        <w:t xml:space="preserve"> Общая психология: учебник / Марцинковская Татьяна Давидовна. - Москва: Академия, 2010. - 384 с. - (Высшее профессиональное образование)</w:t>
      </w:r>
    </w:p>
    <w:p w:rsidR="00664B0C" w:rsidRPr="00B13F03" w:rsidRDefault="00664B0C" w:rsidP="005A219C">
      <w:pPr>
        <w:numPr>
          <w:ilvl w:val="0"/>
          <w:numId w:val="11"/>
        </w:numPr>
        <w:tabs>
          <w:tab w:val="clear" w:pos="644"/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 xml:space="preserve">Крысько, В. Г. Социальная психология [Текст] : учебник для вузов / В. Г. Крысько. - 3-е изд., перераб. и доп. - М. : Эксмо, 2010. - 684 с. - аб.№1 (8), ЧЗ (2) </w:t>
      </w:r>
    </w:p>
    <w:p w:rsidR="00664B0C" w:rsidRPr="00B13F03" w:rsidRDefault="00664B0C" w:rsidP="005A219C">
      <w:pPr>
        <w:numPr>
          <w:ilvl w:val="0"/>
          <w:numId w:val="11"/>
        </w:numPr>
        <w:tabs>
          <w:tab w:val="clear" w:pos="644"/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 xml:space="preserve">Майерс, Д. Социальная психология [Текст] : научное издание / Д. Майерс. - 7-е изд. - М.; СПб. ; Н.Новгород ; Воронеж : Питер, 2007. - 793 с.: аб.№1 (9), ЧЗ №1 (1) </w:t>
      </w:r>
    </w:p>
    <w:p w:rsidR="00664B0C" w:rsidRPr="00B13F03" w:rsidRDefault="00664B0C" w:rsidP="005A219C">
      <w:pPr>
        <w:numPr>
          <w:ilvl w:val="0"/>
          <w:numId w:val="11"/>
        </w:numPr>
        <w:tabs>
          <w:tab w:val="clear" w:pos="644"/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 xml:space="preserve">Макогон И. К. </w:t>
      </w:r>
      <w:r w:rsidRPr="00B13F03">
        <w:rPr>
          <w:rStyle w:val="Strong"/>
          <w:rFonts w:ascii="Times New Roman" w:hAnsi="Times New Roman"/>
          <w:sz w:val="24"/>
          <w:szCs w:val="24"/>
        </w:rPr>
        <w:t>Психология</w:t>
      </w:r>
      <w:r w:rsidRPr="00B13F03">
        <w:rPr>
          <w:rFonts w:ascii="Times New Roman" w:hAnsi="Times New Roman"/>
          <w:b/>
          <w:sz w:val="24"/>
          <w:szCs w:val="24"/>
        </w:rPr>
        <w:t>.</w:t>
      </w:r>
      <w:r w:rsidRPr="00B13F03">
        <w:rPr>
          <w:rFonts w:ascii="Times New Roman" w:hAnsi="Times New Roman"/>
          <w:sz w:val="24"/>
          <w:szCs w:val="24"/>
        </w:rPr>
        <w:t xml:space="preserve"> Краткий курс / И. К. Макогон; И.К. Макогон. - Москва: Проспект, 2015. - 112 с. </w:t>
      </w:r>
    </w:p>
    <w:p w:rsidR="00664B0C" w:rsidRPr="00B13F03" w:rsidRDefault="00664B0C" w:rsidP="005A219C">
      <w:pPr>
        <w:numPr>
          <w:ilvl w:val="0"/>
          <w:numId w:val="11"/>
        </w:numPr>
        <w:tabs>
          <w:tab w:val="clear" w:pos="644"/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 xml:space="preserve">Мандель Б. Р. Современная организационная </w:t>
      </w:r>
      <w:r w:rsidRPr="00B13F03">
        <w:rPr>
          <w:rStyle w:val="Strong"/>
          <w:rFonts w:ascii="Times New Roman" w:hAnsi="Times New Roman"/>
          <w:sz w:val="24"/>
          <w:szCs w:val="24"/>
        </w:rPr>
        <w:t>психология</w:t>
      </w:r>
      <w:r w:rsidRPr="00B13F03">
        <w:rPr>
          <w:rFonts w:ascii="Times New Roman" w:hAnsi="Times New Roman"/>
          <w:b/>
          <w:sz w:val="24"/>
          <w:szCs w:val="24"/>
        </w:rPr>
        <w:t>.</w:t>
      </w:r>
      <w:r w:rsidRPr="00B13F03">
        <w:rPr>
          <w:rFonts w:ascii="Times New Roman" w:hAnsi="Times New Roman"/>
          <w:sz w:val="24"/>
          <w:szCs w:val="24"/>
        </w:rPr>
        <w:t xml:space="preserve"> Модульный курс / Б. Р. Мандель; Б.Р. Мандель. - М.|Берлин: Директ-Медиа, 2016. - 446 с</w:t>
      </w:r>
    </w:p>
    <w:p w:rsidR="00664B0C" w:rsidRPr="00B13F03" w:rsidRDefault="00664B0C" w:rsidP="005A219C">
      <w:pPr>
        <w:numPr>
          <w:ilvl w:val="0"/>
          <w:numId w:val="11"/>
        </w:numPr>
        <w:tabs>
          <w:tab w:val="clear" w:pos="644"/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Общая</w:t>
      </w:r>
      <w:r w:rsidRPr="00B13F03">
        <w:rPr>
          <w:rFonts w:ascii="Times New Roman" w:hAnsi="Times New Roman"/>
          <w:b/>
          <w:sz w:val="24"/>
          <w:szCs w:val="24"/>
        </w:rPr>
        <w:t xml:space="preserve"> </w:t>
      </w:r>
      <w:r w:rsidRPr="00B13F03">
        <w:rPr>
          <w:rStyle w:val="Strong"/>
          <w:rFonts w:ascii="Times New Roman" w:hAnsi="Times New Roman"/>
          <w:sz w:val="24"/>
          <w:szCs w:val="24"/>
        </w:rPr>
        <w:t>психология</w:t>
      </w:r>
      <w:r w:rsidRPr="00B13F03">
        <w:rPr>
          <w:rFonts w:ascii="Times New Roman" w:hAnsi="Times New Roman"/>
          <w:b/>
          <w:sz w:val="24"/>
          <w:szCs w:val="24"/>
        </w:rPr>
        <w:t>.</w:t>
      </w:r>
      <w:r w:rsidRPr="00B13F03">
        <w:rPr>
          <w:rFonts w:ascii="Times New Roman" w:hAnsi="Times New Roman"/>
          <w:sz w:val="24"/>
          <w:szCs w:val="24"/>
        </w:rPr>
        <w:t xml:space="preserve"> - Оренбург : ОГУ, 2015. - 102 с. </w:t>
      </w:r>
    </w:p>
    <w:p w:rsidR="00664B0C" w:rsidRPr="00B13F03" w:rsidRDefault="00664B0C" w:rsidP="005A219C">
      <w:pPr>
        <w:numPr>
          <w:ilvl w:val="0"/>
          <w:numId w:val="11"/>
        </w:numPr>
        <w:tabs>
          <w:tab w:val="clear" w:pos="644"/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 xml:space="preserve">Социальная </w:t>
      </w:r>
      <w:r w:rsidRPr="00B13F03">
        <w:rPr>
          <w:rStyle w:val="Strong"/>
          <w:rFonts w:ascii="Times New Roman" w:hAnsi="Times New Roman"/>
          <w:sz w:val="24"/>
          <w:szCs w:val="24"/>
        </w:rPr>
        <w:t>психология</w:t>
      </w:r>
      <w:r w:rsidRPr="00B13F03">
        <w:rPr>
          <w:rFonts w:ascii="Times New Roman" w:hAnsi="Times New Roman"/>
          <w:sz w:val="24"/>
          <w:szCs w:val="24"/>
        </w:rPr>
        <w:t xml:space="preserve"> / Т.В. Бендас. - 2-е изд., испр. и доп. - Оренбург: Оренбургский государственный университет, 2015. - 355 с</w:t>
      </w:r>
    </w:p>
    <w:p w:rsidR="00664B0C" w:rsidRPr="00FC50F4" w:rsidRDefault="00664B0C" w:rsidP="005A219C">
      <w:pPr>
        <w:numPr>
          <w:ilvl w:val="0"/>
          <w:numId w:val="11"/>
        </w:numPr>
        <w:tabs>
          <w:tab w:val="clear" w:pos="644"/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bCs/>
          <w:sz w:val="24"/>
          <w:szCs w:val="24"/>
        </w:rPr>
        <w:t>Штейнмец Артур Эмануилович.</w:t>
      </w:r>
      <w:r w:rsidRPr="00B13F03">
        <w:rPr>
          <w:rFonts w:ascii="Times New Roman" w:hAnsi="Times New Roman"/>
          <w:sz w:val="24"/>
          <w:szCs w:val="24"/>
        </w:rPr>
        <w:t xml:space="preserve"> Общая психология : учеб. пособие / Штейнмец Артур Эмануилович. - 2-е изд., перераб. - Москва: Академия, 2010. - 288 с. - (Высшее </w:t>
      </w:r>
      <w:r w:rsidRPr="00FC50F4">
        <w:rPr>
          <w:rFonts w:ascii="Times New Roman" w:hAnsi="Times New Roman"/>
          <w:sz w:val="24"/>
          <w:szCs w:val="24"/>
        </w:rPr>
        <w:t xml:space="preserve">профессиональное образование). </w:t>
      </w:r>
    </w:p>
    <w:p w:rsidR="00664B0C" w:rsidRPr="00FC50F4" w:rsidRDefault="00664B0C" w:rsidP="00FC50F4">
      <w:pPr>
        <w:numPr>
          <w:ilvl w:val="0"/>
          <w:numId w:val="11"/>
        </w:numPr>
        <w:tabs>
          <w:tab w:val="clear" w:pos="644"/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C50F4">
        <w:rPr>
          <w:rFonts w:ascii="Times New Roman" w:hAnsi="Times New Roman"/>
          <w:sz w:val="24"/>
          <w:szCs w:val="24"/>
        </w:rPr>
        <w:t xml:space="preserve">Милорадова Н.Г. </w:t>
      </w:r>
      <w:r w:rsidRPr="00FC50F4">
        <w:rPr>
          <w:rFonts w:ascii="Times New Roman" w:hAnsi="Times New Roman"/>
          <w:bCs/>
          <w:sz w:val="24"/>
          <w:szCs w:val="24"/>
        </w:rPr>
        <w:t>Психология</w:t>
      </w:r>
      <w:r w:rsidRPr="00FC50F4">
        <w:rPr>
          <w:rFonts w:ascii="Times New Roman" w:hAnsi="Times New Roman"/>
          <w:sz w:val="24"/>
          <w:szCs w:val="24"/>
        </w:rPr>
        <w:t xml:space="preserve">: учебное пособие - Москва: Издательство Юрайт, 2017. – 207 с. </w:t>
      </w:r>
      <w:r w:rsidRPr="00FC50F4">
        <w:rPr>
          <w:rFonts w:ascii="Times New Roman" w:hAnsi="Times New Roman"/>
          <w:bCs/>
          <w:sz w:val="24"/>
          <w:szCs w:val="24"/>
        </w:rPr>
        <w:t>Ссылка на ресурс</w:t>
      </w:r>
      <w:r w:rsidRPr="00FC50F4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FC50F4">
          <w:rPr>
            <w:rStyle w:val="Hyperlink"/>
            <w:rFonts w:ascii="Times New Roman" w:hAnsi="Times New Roman"/>
            <w:sz w:val="24"/>
            <w:szCs w:val="24"/>
          </w:rPr>
          <w:t>http://www.biblio-online.ru/book/5727B882-675C-43BE-863B-39CAD1CA24B1</w:t>
        </w:r>
      </w:hyperlink>
    </w:p>
    <w:p w:rsidR="00664B0C" w:rsidRPr="00FC50F4" w:rsidRDefault="00664B0C" w:rsidP="00FC50F4">
      <w:pPr>
        <w:numPr>
          <w:ilvl w:val="0"/>
          <w:numId w:val="11"/>
        </w:numPr>
        <w:tabs>
          <w:tab w:val="clear" w:pos="644"/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C50F4">
        <w:rPr>
          <w:rFonts w:ascii="Times New Roman" w:hAnsi="Times New Roman"/>
          <w:sz w:val="24"/>
          <w:szCs w:val="24"/>
        </w:rPr>
        <w:t xml:space="preserve">Феоктистова С.В., Маринова Т.Ю., Васильева Н.Н. </w:t>
      </w:r>
      <w:r w:rsidRPr="00FC50F4">
        <w:rPr>
          <w:rFonts w:ascii="Times New Roman" w:hAnsi="Times New Roman"/>
          <w:bCs/>
          <w:sz w:val="24"/>
          <w:szCs w:val="24"/>
        </w:rPr>
        <w:t>Психология</w:t>
      </w:r>
      <w:r w:rsidRPr="00FC50F4">
        <w:rPr>
          <w:rFonts w:ascii="Times New Roman" w:hAnsi="Times New Roman"/>
          <w:sz w:val="24"/>
          <w:szCs w:val="24"/>
        </w:rPr>
        <w:t xml:space="preserve">: учебное пособие  - 2-е изд. - Москва: Издательство Юрайт, 2017. – 241 с. </w:t>
      </w:r>
      <w:r w:rsidRPr="00FC50F4">
        <w:rPr>
          <w:rFonts w:ascii="Times New Roman" w:hAnsi="Times New Roman"/>
          <w:bCs/>
          <w:sz w:val="24"/>
          <w:szCs w:val="24"/>
        </w:rPr>
        <w:t xml:space="preserve">Ссылка на ресурс: </w:t>
      </w:r>
      <w:hyperlink r:id="rId9" w:tgtFrame="_blank" w:history="1">
        <w:r w:rsidRPr="00FC50F4">
          <w:rPr>
            <w:rFonts w:ascii="Times New Roman" w:hAnsi="Times New Roman"/>
            <w:sz w:val="24"/>
            <w:szCs w:val="24"/>
            <w:u w:val="single"/>
          </w:rPr>
          <w:t>http://www.biblio-online.ru/book/FE1F7801-73E1-400F-9571-4F880F1DA712</w:t>
        </w:r>
      </w:hyperlink>
      <w:r w:rsidRPr="00FC50F4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64B0C" w:rsidRPr="00FC50F4" w:rsidRDefault="00664B0C" w:rsidP="00FC50F4">
      <w:pPr>
        <w:numPr>
          <w:ilvl w:val="0"/>
          <w:numId w:val="11"/>
        </w:numPr>
        <w:tabs>
          <w:tab w:val="clear" w:pos="644"/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C50F4">
        <w:rPr>
          <w:rFonts w:ascii="Times New Roman" w:hAnsi="Times New Roman"/>
          <w:sz w:val="24"/>
          <w:szCs w:val="24"/>
        </w:rPr>
        <w:t>Панферов В.Н., Волохонская М.С., Микляева А.В. Общая </w:t>
      </w:r>
      <w:r w:rsidRPr="00FC50F4">
        <w:rPr>
          <w:rFonts w:ascii="Times New Roman" w:hAnsi="Times New Roman"/>
          <w:bCs/>
          <w:sz w:val="24"/>
          <w:szCs w:val="24"/>
        </w:rPr>
        <w:t>психология</w:t>
      </w:r>
      <w:r w:rsidRPr="00FC50F4">
        <w:rPr>
          <w:rFonts w:ascii="Times New Roman" w:hAnsi="Times New Roman"/>
          <w:sz w:val="24"/>
          <w:szCs w:val="24"/>
        </w:rPr>
        <w:t xml:space="preserve">. Теоретические основы: учебник - Москва: Издательство Юрайт, 2017. – 296 с. </w:t>
      </w:r>
      <w:r w:rsidRPr="00FC50F4">
        <w:rPr>
          <w:rFonts w:ascii="Times New Roman" w:hAnsi="Times New Roman"/>
          <w:bCs/>
          <w:sz w:val="24"/>
          <w:szCs w:val="24"/>
        </w:rPr>
        <w:t>Ссылка на ресурс</w:t>
      </w:r>
      <w:r w:rsidRPr="00FC50F4">
        <w:rPr>
          <w:rFonts w:ascii="Times New Roman" w:hAnsi="Times New Roman"/>
          <w:sz w:val="24"/>
          <w:szCs w:val="24"/>
        </w:rPr>
        <w:t xml:space="preserve">: </w:t>
      </w:r>
      <w:hyperlink r:id="rId10" w:tgtFrame="_blank" w:history="1">
        <w:r w:rsidRPr="00FC50F4">
          <w:rPr>
            <w:rFonts w:ascii="Times New Roman" w:hAnsi="Times New Roman"/>
            <w:sz w:val="24"/>
            <w:szCs w:val="24"/>
            <w:u w:val="single"/>
          </w:rPr>
          <w:t>http://www.biblio-online.ru/book/29DC031F-6134-4CC6-A932-3622A3612B92</w:t>
        </w:r>
      </w:hyperlink>
      <w:r w:rsidRPr="00FC50F4">
        <w:rPr>
          <w:rFonts w:ascii="Times New Roman" w:hAnsi="Times New Roman"/>
          <w:sz w:val="24"/>
          <w:szCs w:val="24"/>
          <w:u w:val="single"/>
        </w:rPr>
        <w:t>:</w:t>
      </w:r>
    </w:p>
    <w:p w:rsidR="00664B0C" w:rsidRPr="00FC50F4" w:rsidRDefault="00664B0C" w:rsidP="00FC50F4">
      <w:pPr>
        <w:numPr>
          <w:ilvl w:val="0"/>
          <w:numId w:val="11"/>
        </w:numPr>
        <w:tabs>
          <w:tab w:val="clear" w:pos="644"/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C50F4">
        <w:rPr>
          <w:rFonts w:ascii="Times New Roman" w:hAnsi="Times New Roman"/>
          <w:sz w:val="24"/>
          <w:szCs w:val="24"/>
        </w:rPr>
        <w:t xml:space="preserve">Гулевич О.А., Сариева И.Р. </w:t>
      </w:r>
      <w:r w:rsidRPr="00FC50F4">
        <w:rPr>
          <w:rFonts w:ascii="Times New Roman" w:hAnsi="Times New Roman"/>
          <w:bCs/>
          <w:sz w:val="24"/>
          <w:szCs w:val="24"/>
        </w:rPr>
        <w:t>Социальная</w:t>
      </w:r>
      <w:r w:rsidRPr="00FC50F4">
        <w:rPr>
          <w:rFonts w:ascii="Times New Roman" w:hAnsi="Times New Roman"/>
          <w:sz w:val="24"/>
          <w:szCs w:val="24"/>
        </w:rPr>
        <w:t> </w:t>
      </w:r>
      <w:r w:rsidRPr="00FC50F4">
        <w:rPr>
          <w:rFonts w:ascii="Times New Roman" w:hAnsi="Times New Roman"/>
          <w:bCs/>
          <w:sz w:val="24"/>
          <w:szCs w:val="24"/>
        </w:rPr>
        <w:t>психология</w:t>
      </w:r>
      <w:r w:rsidRPr="00FC50F4">
        <w:rPr>
          <w:rFonts w:ascii="Times New Roman" w:hAnsi="Times New Roman"/>
          <w:sz w:val="24"/>
          <w:szCs w:val="24"/>
        </w:rPr>
        <w:t xml:space="preserve">: учебник и практикум - 2-е изд. - Москва: Издательство Юрайт, 2017. – 452 с. </w:t>
      </w:r>
      <w:r w:rsidRPr="00FC50F4">
        <w:rPr>
          <w:rFonts w:ascii="Times New Roman" w:hAnsi="Times New Roman"/>
          <w:bCs/>
          <w:sz w:val="24"/>
          <w:szCs w:val="24"/>
        </w:rPr>
        <w:t>Ссылка на ресурс</w:t>
      </w:r>
      <w:r w:rsidRPr="00FC50F4">
        <w:rPr>
          <w:rFonts w:ascii="Times New Roman" w:hAnsi="Times New Roman"/>
          <w:sz w:val="24"/>
          <w:szCs w:val="24"/>
        </w:rPr>
        <w:t xml:space="preserve">: </w:t>
      </w:r>
      <w:hyperlink r:id="rId11" w:tgtFrame="_blank" w:history="1">
        <w:r w:rsidRPr="00FC50F4">
          <w:rPr>
            <w:rFonts w:ascii="Times New Roman" w:hAnsi="Times New Roman"/>
            <w:sz w:val="24"/>
            <w:szCs w:val="24"/>
            <w:u w:val="single"/>
          </w:rPr>
          <w:t>http://www.biblio-online.ru/book/C17A4170-7EAE-496D-8EAF-6E8C337D5B20</w:t>
        </w:r>
      </w:hyperlink>
    </w:p>
    <w:p w:rsidR="00664B0C" w:rsidRPr="00FC50F4" w:rsidRDefault="00664B0C" w:rsidP="005A21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4B0C" w:rsidRPr="00B13F03" w:rsidRDefault="00664B0C" w:rsidP="005A219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13F03">
        <w:rPr>
          <w:rFonts w:ascii="Times New Roman" w:hAnsi="Times New Roman"/>
          <w:b/>
          <w:bCs/>
          <w:sz w:val="24"/>
          <w:szCs w:val="24"/>
        </w:rPr>
        <w:t>Дополнительная  литература:</w:t>
      </w:r>
    </w:p>
    <w:p w:rsidR="00664B0C" w:rsidRPr="00B13F03" w:rsidRDefault="00664B0C" w:rsidP="005A219C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Абраменкова, В. В. Социальная психология детства: развитие отношений ребенка в детской субкультуре [Текст] / В.В. Абраменкова. - , Акад. пед. и соц. наук. МПСИ. - М. : Московский психолого-социальный институт ; Воронеж : НПО МОДЭК, 2000. - 416 с. - ЧЗ (1), ЧЗ №2 (1), аб.№1 (3), Каб. псих. (5), Библиотека ИППиСН (9), Каб. пед. фак. (1)</w:t>
      </w:r>
    </w:p>
    <w:p w:rsidR="00664B0C" w:rsidRPr="00B13F03" w:rsidRDefault="00664B0C" w:rsidP="005A219C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 xml:space="preserve">Белинская, Е. П. Социальная психология личности [Текст] : учеб. пособие для студентов учреждений высшего профессионального образования / Е. П. Белинская, О. А. Тихомандрицкая. - М. : Академия, 2009. - 300 с. - ЧЗ (1) </w:t>
      </w:r>
    </w:p>
    <w:p w:rsidR="00664B0C" w:rsidRPr="00B13F03" w:rsidRDefault="00664B0C" w:rsidP="005A219C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 xml:space="preserve">Берёзкина, О. П. Социально-психологическое воздействие СМИ [Текст] : учеб. пособие для студентов вузов / О. П. Берёзкина. - М. : Академия, 2009. - 240 с. - ЧЗ (1) </w:t>
      </w:r>
    </w:p>
    <w:p w:rsidR="00664B0C" w:rsidRPr="00B13F03" w:rsidRDefault="00664B0C" w:rsidP="005A219C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 xml:space="preserve">Горбунова, М. Ю. Социальная психология [Текст] : крат. курс лекций для вузов / М. Ю. Горбунова. - М. : Владос-Пресс, 2006. - 222 с. ЧЗ №1 (2), аб.№1 (11) </w:t>
      </w:r>
    </w:p>
    <w:p w:rsidR="00664B0C" w:rsidRPr="00B13F03" w:rsidRDefault="00664B0C" w:rsidP="005A219C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Горянина, В. А. Психология общения [Текст] : учеб. пособие для студентов факультетов социальной работы / В. А. Горянина. - 5-е изд., стереотип. - М. : Академия, 2008. - 415 с. - ЧЗ №1 (2), аб.№1 (8)</w:t>
      </w:r>
    </w:p>
    <w:p w:rsidR="00664B0C" w:rsidRPr="00B13F03" w:rsidRDefault="00664B0C" w:rsidP="005A219C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Змановская, Е. В. Девиантология (психология отклоняющегося поведения) [Текст] : учеб. пособие для студентов, изучающих психологию, социальную работу и социальную педагогику / Е. В. Змановская. - 5-е изд., стереотип. - М. : Академия, 2008. - 287 с. -  аб.№1 (16)</w:t>
      </w:r>
    </w:p>
    <w:p w:rsidR="00664B0C" w:rsidRPr="00B13F03" w:rsidRDefault="00664B0C" w:rsidP="005A219C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 xml:space="preserve">Курнешова, Л. Е. Социально-психологические основы построения региональных программ развития образования - М. : Ин-т практ. психологии ; Воронеж : НПО МОДЭК, 1996. - 112 с. - аб.№1 (2) </w:t>
      </w:r>
    </w:p>
    <w:p w:rsidR="00664B0C" w:rsidRPr="00B13F03" w:rsidRDefault="00664B0C" w:rsidP="005A219C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 xml:space="preserve">Морозов, А. В. Социальная психология [Текст] : учебник для студентов высших и средних спец. учеб. заведений / А. В. Морозов. - М. : Академический Проект, 2008. - 335 с. - аб.№1 (10), ЧЗ (2) </w:t>
      </w:r>
    </w:p>
    <w:p w:rsidR="00664B0C" w:rsidRPr="00B13F03" w:rsidRDefault="00664B0C" w:rsidP="005A219C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 xml:space="preserve">Основы социально-психологических исследований [Текст] : учебник для студентов, слушателей и аспирантов вузов и курсов системы дополнительного образования / под ред. А. А. Бодалева, А. А. Деркача, Л. Г. Лаптева. - М. : Гардарики, 2007. - 335 с. - аб.№1 (9), ЧЗ (1) </w:t>
      </w:r>
    </w:p>
    <w:p w:rsidR="00664B0C" w:rsidRPr="00B13F03" w:rsidRDefault="00664B0C" w:rsidP="005A219C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Осухова, Н. Г. Психологическая помощь в трудных и экстремальных ситуациях [Текст] : учеб. пособие для студентов высших учебных заведений, обучающихся по специальности "Социальная работа" / Н. Г. Осухова. - 4-е изд., испр. и доп. - М. : Академия, 2010. - 287 с.: аб.№1 (13), ЧЗ (1)</w:t>
      </w:r>
    </w:p>
    <w:p w:rsidR="00664B0C" w:rsidRPr="00B13F03" w:rsidRDefault="00664B0C" w:rsidP="005A219C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Платонов, Ю. П. Социальная психология поведения [Текст] : учеб. пособие для студентов вузов, обучающихся оп направлению и специальностям психологии / Ю. П. Платонов. - СПб. : Питер, 2006. - 459 с. -: ЧЗ №1 (2), Б-ка ИППиСН (2), аб.№1 (2)</w:t>
      </w:r>
    </w:p>
    <w:p w:rsidR="00664B0C" w:rsidRPr="00B13F03" w:rsidRDefault="00664B0C" w:rsidP="005A219C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 xml:space="preserve">Свенцицкий, А. Л. Социальная психология [Текст] : учебник для студентов вузов, обучающихся по направлению подготовки "Психология" и специальностям "Психология" и "Клиническая психология" / А. Л. Свенцицкий. - М. : Проспект, 2009. - 332 с. - ы: аб.№1 (1) </w:t>
      </w:r>
    </w:p>
    <w:p w:rsidR="00664B0C" w:rsidRPr="00B13F03" w:rsidRDefault="00664B0C" w:rsidP="005A219C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 xml:space="preserve">Соснин, В. А. Социальная психология : учебник для студентов учреждений среднего проф. образования / В. А. Соснин, Е. А. Красникова. - 2-е изд. - М. : Форум, 2008. - 334 с. - аб.№1 (8), ЧЗ №1 (2) </w:t>
      </w:r>
    </w:p>
    <w:p w:rsidR="00664B0C" w:rsidRPr="00B13F03" w:rsidRDefault="00664B0C" w:rsidP="005A219C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 xml:space="preserve">Социальная психология [Текст] : научное издание / под ред. С. Московичи. - 7-е изд. - М.; СПб. ; Н.Новгород ; Воронеж : Питер, 2007. - 591 с. - : аб.№1 (2), ЧЗ №1 (3), </w:t>
      </w:r>
    </w:p>
    <w:p w:rsidR="00664B0C" w:rsidRPr="00B13F03" w:rsidRDefault="00664B0C" w:rsidP="005A219C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 xml:space="preserve">Социально-психологическая работа с учащимися [Электронный ресурс] : методический материал. - Волгоград : Учитель, 2007. - 1 эл. опт. диск. -: ИМО (2) </w:t>
      </w:r>
    </w:p>
    <w:p w:rsidR="00664B0C" w:rsidRPr="00B13F03" w:rsidRDefault="00664B0C" w:rsidP="005A219C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Хасан, Б. И. Психология конфликта и переговоры [Текст] : учебное пособие для студентов высших учебных заведени, обучающихся по направлению и специальностям психологии / Б. И. Хасан, П. А. Сергоманов. - 4-е изд. - М. : Академия, 2008. - 191 с. - ЧЗ №1 (2), аб.№1 (3)</w:t>
      </w:r>
    </w:p>
    <w:p w:rsidR="00664B0C" w:rsidRPr="00B13F03" w:rsidRDefault="00664B0C" w:rsidP="005A219C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Хухлаева, О. В. Психология развития. Молодость, зрелость, старость [Текст] : учеб. пособие для студентов вузов, обучающихся по специальности "Педагогика и психология" / О. В. Хухлаева. - 3-е изд., стереотип. - М. : Академия, 2006. - 202 с. - аб.№1 (5)</w:t>
      </w:r>
    </w:p>
    <w:p w:rsidR="00664B0C" w:rsidRPr="00B13F03" w:rsidRDefault="00664B0C" w:rsidP="005A219C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 xml:space="preserve">Чалдини, Р. Психология влияния [Текст] : пер. с англ. / Р. Чалдини. - 4-е междунар. изд. - СПб. : Питер, 2006. - 286 с. - (: аб.№1 (2) </w:t>
      </w:r>
    </w:p>
    <w:p w:rsidR="00664B0C" w:rsidRPr="00B13F03" w:rsidRDefault="00664B0C" w:rsidP="005A219C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>Шевандрин, Н. И. Социальная психология в образовании [Текст] : учеб. пособие. Ч.1. Концептуальные и прикладные основы социальной психологии / Н.И. Шевандрин. - М. : ВЛАДОС, 1995. - 544 с. : аб.№1 (17), ЧЗ (1), Каб. пед. фак. (1)</w:t>
      </w:r>
    </w:p>
    <w:p w:rsidR="00664B0C" w:rsidRPr="00B13F03" w:rsidRDefault="00664B0C" w:rsidP="005A219C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 xml:space="preserve">Эльконин, Д. Б. Детская психология [Текст] : учеб. пособие для студентов вузов, обучающихся по направлению и специальностям психологии / Д. Б. Эльконин ; ред. : Б. Д. Эльконин. - 3-е изд., стер. - М. : Академия, 2006. - 383 с. - ЧЗ №1 (1), аб.№1 (1) </w:t>
      </w:r>
    </w:p>
    <w:p w:rsidR="00664B0C" w:rsidRPr="00B13F03" w:rsidRDefault="00664B0C" w:rsidP="005A219C">
      <w:pPr>
        <w:tabs>
          <w:tab w:val="left" w:pos="426"/>
        </w:tabs>
        <w:spacing w:after="0"/>
        <w:outlineLvl w:val="1"/>
        <w:rPr>
          <w:rFonts w:ascii="Times New Roman" w:hAnsi="Times New Roman"/>
          <w:sz w:val="24"/>
          <w:szCs w:val="24"/>
        </w:rPr>
      </w:pPr>
    </w:p>
    <w:p w:rsidR="00664B0C" w:rsidRPr="00B13F03" w:rsidRDefault="00664B0C" w:rsidP="005A219C">
      <w:pPr>
        <w:tabs>
          <w:tab w:val="left" w:pos="10915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664B0C" w:rsidRPr="00B13F03" w:rsidRDefault="00664B0C" w:rsidP="005A219C">
      <w:pPr>
        <w:tabs>
          <w:tab w:val="left" w:pos="10915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13F03">
        <w:rPr>
          <w:rFonts w:ascii="Times New Roman" w:hAnsi="Times New Roman"/>
          <w:b/>
          <w:bCs/>
          <w:sz w:val="24"/>
          <w:szCs w:val="24"/>
        </w:rPr>
        <w:t>Интернет- ресурсы:</w:t>
      </w:r>
    </w:p>
    <w:p w:rsidR="00664B0C" w:rsidRPr="00B13F03" w:rsidRDefault="00664B0C" w:rsidP="005A219C">
      <w:pPr>
        <w:tabs>
          <w:tab w:val="left" w:pos="10915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highlight w:val="yellow"/>
          <w:u w:val="single"/>
        </w:rPr>
      </w:pP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1"/>
        <w:gridCol w:w="3959"/>
      </w:tblGrid>
      <w:tr w:rsidR="00664B0C" w:rsidRPr="00B13F03" w:rsidTr="00D2145F">
        <w:trPr>
          <w:trHeight w:val="309"/>
        </w:trPr>
        <w:tc>
          <w:tcPr>
            <w:tcW w:w="4831" w:type="dxa"/>
          </w:tcPr>
          <w:p w:rsidR="00664B0C" w:rsidRPr="00B13F03" w:rsidRDefault="00664B0C" w:rsidP="00D2145F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03">
              <w:rPr>
                <w:rFonts w:ascii="Times New Roman" w:hAnsi="Times New Roman"/>
                <w:sz w:val="24"/>
                <w:szCs w:val="24"/>
              </w:rPr>
              <w:t>Название сайта</w:t>
            </w:r>
          </w:p>
        </w:tc>
        <w:tc>
          <w:tcPr>
            <w:tcW w:w="3959" w:type="dxa"/>
          </w:tcPr>
          <w:p w:rsidR="00664B0C" w:rsidRPr="00B13F03" w:rsidRDefault="00664B0C" w:rsidP="00D214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03"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</w:tc>
      </w:tr>
      <w:tr w:rsidR="00664B0C" w:rsidRPr="00B13F03" w:rsidTr="00D2145F">
        <w:tc>
          <w:tcPr>
            <w:tcW w:w="4831" w:type="dxa"/>
          </w:tcPr>
          <w:p w:rsidR="00664B0C" w:rsidRPr="00B13F03" w:rsidRDefault="00664B0C" w:rsidP="00D2145F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tgtFrame="_blank" w:history="1">
              <w:r w:rsidRPr="00B13F0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Журнал практической психологии и психоанализа</w:t>
              </w:r>
            </w:hyperlink>
          </w:p>
        </w:tc>
        <w:tc>
          <w:tcPr>
            <w:tcW w:w="3959" w:type="dxa"/>
          </w:tcPr>
          <w:p w:rsidR="00664B0C" w:rsidRPr="00B13F03" w:rsidRDefault="00664B0C" w:rsidP="00D214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03">
              <w:rPr>
                <w:rFonts w:ascii="Times New Roman" w:hAnsi="Times New Roman"/>
                <w:sz w:val="24"/>
                <w:szCs w:val="24"/>
              </w:rPr>
              <w:t>www.psychol.ras.ru</w:t>
            </w:r>
          </w:p>
        </w:tc>
      </w:tr>
      <w:tr w:rsidR="00664B0C" w:rsidRPr="00B13F03" w:rsidTr="00D2145F">
        <w:tc>
          <w:tcPr>
            <w:tcW w:w="4831" w:type="dxa"/>
          </w:tcPr>
          <w:p w:rsidR="00664B0C" w:rsidRPr="00B13F03" w:rsidRDefault="00664B0C" w:rsidP="00D2145F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tgtFrame="_blank" w:history="1">
              <w:r w:rsidRPr="00B13F0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Психологическая наука и образование</w:t>
              </w:r>
            </w:hyperlink>
          </w:p>
        </w:tc>
        <w:tc>
          <w:tcPr>
            <w:tcW w:w="3959" w:type="dxa"/>
          </w:tcPr>
          <w:p w:rsidR="00664B0C" w:rsidRPr="00B13F03" w:rsidRDefault="00664B0C" w:rsidP="00D214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03">
              <w:rPr>
                <w:rFonts w:ascii="Times New Roman" w:hAnsi="Times New Roman"/>
                <w:sz w:val="24"/>
                <w:szCs w:val="24"/>
              </w:rPr>
              <w:t>www.psyedu.ru</w:t>
            </w:r>
          </w:p>
        </w:tc>
      </w:tr>
      <w:tr w:rsidR="00664B0C" w:rsidRPr="00B13F03" w:rsidTr="00D2145F">
        <w:tc>
          <w:tcPr>
            <w:tcW w:w="4831" w:type="dxa"/>
          </w:tcPr>
          <w:p w:rsidR="00664B0C" w:rsidRPr="00B13F03" w:rsidRDefault="00664B0C" w:rsidP="00D2145F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tgtFrame="_blank" w:history="1">
              <w:r w:rsidRPr="00B13F0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Психологический словарь</w:t>
              </w:r>
            </w:hyperlink>
          </w:p>
        </w:tc>
        <w:tc>
          <w:tcPr>
            <w:tcW w:w="3959" w:type="dxa"/>
          </w:tcPr>
          <w:p w:rsidR="00664B0C" w:rsidRPr="00B13F03" w:rsidRDefault="00664B0C" w:rsidP="00D214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03">
              <w:rPr>
                <w:rFonts w:ascii="Times New Roman" w:hAnsi="Times New Roman"/>
                <w:sz w:val="24"/>
                <w:szCs w:val="24"/>
              </w:rPr>
              <w:t>www.mtu-net.ru</w:t>
            </w:r>
          </w:p>
        </w:tc>
      </w:tr>
      <w:tr w:rsidR="00664B0C" w:rsidRPr="00B13F03" w:rsidTr="00D2145F">
        <w:tc>
          <w:tcPr>
            <w:tcW w:w="4831" w:type="dxa"/>
          </w:tcPr>
          <w:p w:rsidR="00664B0C" w:rsidRPr="00B13F03" w:rsidRDefault="00664B0C" w:rsidP="00D2145F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tgtFrame="_blank" w:history="1">
              <w:r w:rsidRPr="00B13F0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Библиотека по психологии</w:t>
              </w:r>
            </w:hyperlink>
          </w:p>
        </w:tc>
        <w:tc>
          <w:tcPr>
            <w:tcW w:w="3959" w:type="dxa"/>
          </w:tcPr>
          <w:p w:rsidR="00664B0C" w:rsidRPr="00B13F03" w:rsidRDefault="00664B0C" w:rsidP="00D214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03">
              <w:rPr>
                <w:rFonts w:ascii="Times New Roman" w:hAnsi="Times New Roman"/>
                <w:sz w:val="24"/>
                <w:szCs w:val="24"/>
              </w:rPr>
              <w:t>www.lib.ru</w:t>
            </w:r>
          </w:p>
        </w:tc>
      </w:tr>
      <w:tr w:rsidR="00664B0C" w:rsidRPr="00B13F03" w:rsidTr="00D2145F">
        <w:tc>
          <w:tcPr>
            <w:tcW w:w="4831" w:type="dxa"/>
          </w:tcPr>
          <w:p w:rsidR="00664B0C" w:rsidRPr="00B13F03" w:rsidRDefault="00664B0C" w:rsidP="00D2145F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tgtFrame="_blank" w:history="1">
              <w:r w:rsidRPr="00B13F0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Библиотека учебной, научной литературы по психологии</w:t>
              </w:r>
            </w:hyperlink>
          </w:p>
        </w:tc>
        <w:tc>
          <w:tcPr>
            <w:tcW w:w="3959" w:type="dxa"/>
          </w:tcPr>
          <w:p w:rsidR="00664B0C" w:rsidRPr="00B13F03" w:rsidRDefault="00664B0C" w:rsidP="00D214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03">
              <w:rPr>
                <w:rFonts w:ascii="Times New Roman" w:hAnsi="Times New Roman"/>
                <w:sz w:val="24"/>
                <w:szCs w:val="24"/>
              </w:rPr>
              <w:t>www.psychology.ru</w:t>
            </w:r>
          </w:p>
        </w:tc>
      </w:tr>
      <w:tr w:rsidR="00664B0C" w:rsidRPr="00B13F03" w:rsidTr="00D2145F">
        <w:tc>
          <w:tcPr>
            <w:tcW w:w="4831" w:type="dxa"/>
          </w:tcPr>
          <w:p w:rsidR="00664B0C" w:rsidRPr="00B13F03" w:rsidRDefault="00664B0C" w:rsidP="00D2145F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03">
              <w:rPr>
                <w:rFonts w:ascii="Times New Roman" w:hAnsi="Times New Roman"/>
                <w:sz w:val="24"/>
                <w:szCs w:val="24"/>
              </w:rPr>
              <w:t>Библиотека психологической литературы</w:t>
            </w:r>
          </w:p>
        </w:tc>
        <w:tc>
          <w:tcPr>
            <w:tcW w:w="3959" w:type="dxa"/>
          </w:tcPr>
          <w:p w:rsidR="00664B0C" w:rsidRPr="00B13F03" w:rsidRDefault="00664B0C" w:rsidP="00D214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tgtFrame="_blank" w:history="1">
              <w:r w:rsidRPr="00B13F0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http://bookap.info</w:t>
              </w:r>
            </w:hyperlink>
          </w:p>
        </w:tc>
      </w:tr>
      <w:tr w:rsidR="00664B0C" w:rsidRPr="00B13F03" w:rsidTr="00D2145F">
        <w:tc>
          <w:tcPr>
            <w:tcW w:w="4831" w:type="dxa"/>
          </w:tcPr>
          <w:p w:rsidR="00664B0C" w:rsidRPr="00B13F03" w:rsidRDefault="00664B0C" w:rsidP="00D2145F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03">
              <w:rPr>
                <w:rFonts w:ascii="Times New Roman" w:hAnsi="Times New Roman"/>
                <w:sz w:val="24"/>
                <w:szCs w:val="24"/>
              </w:rPr>
              <w:t xml:space="preserve">сайта </w:t>
            </w:r>
            <w:hyperlink r:id="rId18" w:tgtFrame="_blank" w:history="1">
              <w:r w:rsidRPr="00B13F0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«Мир психологии»</w:t>
              </w:r>
            </w:hyperlink>
          </w:p>
        </w:tc>
        <w:tc>
          <w:tcPr>
            <w:tcW w:w="3959" w:type="dxa"/>
          </w:tcPr>
          <w:p w:rsidR="00664B0C" w:rsidRPr="00B13F03" w:rsidRDefault="00664B0C" w:rsidP="00D214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" w:tgtFrame="_blank" w:history="1">
              <w:r w:rsidRPr="00B13F0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http://psychology.net.ru/articles</w:t>
              </w:r>
            </w:hyperlink>
            <w:r w:rsidRPr="00B13F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4B0C" w:rsidRPr="00B13F03" w:rsidTr="00D2145F">
        <w:tc>
          <w:tcPr>
            <w:tcW w:w="4831" w:type="dxa"/>
          </w:tcPr>
          <w:p w:rsidR="00664B0C" w:rsidRPr="00B13F03" w:rsidRDefault="00664B0C" w:rsidP="00D2145F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tgtFrame="_blank" w:history="1">
              <w:r w:rsidRPr="00B13F0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Московский психологический журнал</w:t>
              </w:r>
            </w:hyperlink>
          </w:p>
        </w:tc>
        <w:tc>
          <w:tcPr>
            <w:tcW w:w="3959" w:type="dxa"/>
          </w:tcPr>
          <w:p w:rsidR="00664B0C" w:rsidRPr="00B13F03" w:rsidRDefault="00664B0C" w:rsidP="00D214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03">
              <w:rPr>
                <w:rFonts w:ascii="Times New Roman" w:hAnsi="Times New Roman"/>
                <w:sz w:val="24"/>
                <w:szCs w:val="24"/>
              </w:rPr>
              <w:t>www.magazine.mospsy.ru</w:t>
            </w:r>
          </w:p>
        </w:tc>
      </w:tr>
      <w:tr w:rsidR="00664B0C" w:rsidRPr="00B13F03" w:rsidTr="00D2145F">
        <w:tc>
          <w:tcPr>
            <w:tcW w:w="4831" w:type="dxa"/>
          </w:tcPr>
          <w:p w:rsidR="00664B0C" w:rsidRPr="00B13F03" w:rsidRDefault="00664B0C" w:rsidP="00D2145F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03">
              <w:rPr>
                <w:rFonts w:ascii="Times New Roman" w:hAnsi="Times New Roman"/>
                <w:sz w:val="24"/>
                <w:szCs w:val="24"/>
              </w:rPr>
              <w:t xml:space="preserve">Психологическая библиотека </w:t>
            </w:r>
            <w:hyperlink r:id="rId21" w:tgtFrame="_blank" w:history="1">
              <w:r w:rsidRPr="00B13F0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PSYLIB:САМОПОЗНАНИЕ И САМОРАЗВИТИЕ</w:t>
              </w:r>
            </w:hyperlink>
          </w:p>
        </w:tc>
        <w:tc>
          <w:tcPr>
            <w:tcW w:w="3959" w:type="dxa"/>
          </w:tcPr>
          <w:p w:rsidR="00664B0C" w:rsidRPr="00B13F03" w:rsidRDefault="00664B0C" w:rsidP="00D214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03">
              <w:rPr>
                <w:rFonts w:ascii="Times New Roman" w:hAnsi="Times New Roman"/>
                <w:sz w:val="24"/>
                <w:szCs w:val="24"/>
              </w:rPr>
              <w:t>www.psylib.kiev.ua</w:t>
            </w:r>
          </w:p>
        </w:tc>
      </w:tr>
      <w:tr w:rsidR="00664B0C" w:rsidRPr="00B13F03" w:rsidTr="00D2145F">
        <w:tc>
          <w:tcPr>
            <w:tcW w:w="4831" w:type="dxa"/>
          </w:tcPr>
          <w:p w:rsidR="00664B0C" w:rsidRPr="00B13F03" w:rsidRDefault="00664B0C" w:rsidP="00D2145F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" w:tgtFrame="_blank" w:history="1">
              <w:r w:rsidRPr="00B13F0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Раздел "Психология" электронной библиотеки "Нестор"</w:t>
              </w:r>
            </w:hyperlink>
          </w:p>
        </w:tc>
        <w:tc>
          <w:tcPr>
            <w:tcW w:w="3959" w:type="dxa"/>
          </w:tcPr>
          <w:p w:rsidR="00664B0C" w:rsidRPr="00B13F03" w:rsidRDefault="00664B0C" w:rsidP="00D214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03">
              <w:rPr>
                <w:rFonts w:ascii="Times New Roman" w:hAnsi="Times New Roman"/>
                <w:sz w:val="24"/>
                <w:szCs w:val="24"/>
              </w:rPr>
              <w:t>www.libelli.ru</w:t>
            </w:r>
          </w:p>
        </w:tc>
      </w:tr>
      <w:tr w:rsidR="00664B0C" w:rsidRPr="00B13F03" w:rsidTr="00D2145F">
        <w:tc>
          <w:tcPr>
            <w:tcW w:w="4831" w:type="dxa"/>
          </w:tcPr>
          <w:p w:rsidR="00664B0C" w:rsidRPr="00B13F03" w:rsidRDefault="00664B0C" w:rsidP="00D2145F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03">
              <w:rPr>
                <w:rFonts w:ascii="Times New Roman" w:hAnsi="Times New Roman"/>
                <w:sz w:val="24"/>
                <w:szCs w:val="24"/>
              </w:rPr>
              <w:t>Институт психологии РАН</w:t>
            </w:r>
          </w:p>
        </w:tc>
        <w:tc>
          <w:tcPr>
            <w:tcW w:w="3959" w:type="dxa"/>
          </w:tcPr>
          <w:p w:rsidR="00664B0C" w:rsidRPr="00B13F03" w:rsidRDefault="00664B0C" w:rsidP="00D214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B13F0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http://www.psychol.ras.ru</w:t>
              </w:r>
            </w:hyperlink>
          </w:p>
        </w:tc>
      </w:tr>
      <w:tr w:rsidR="00664B0C" w:rsidRPr="00B13F03" w:rsidTr="00D2145F">
        <w:tc>
          <w:tcPr>
            <w:tcW w:w="4831" w:type="dxa"/>
          </w:tcPr>
          <w:p w:rsidR="00664B0C" w:rsidRPr="00B13F03" w:rsidRDefault="00664B0C" w:rsidP="00D2145F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03">
              <w:rPr>
                <w:rFonts w:ascii="Times New Roman" w:hAnsi="Times New Roman"/>
                <w:sz w:val="24"/>
                <w:szCs w:val="24"/>
              </w:rPr>
              <w:t xml:space="preserve">факультет психологии МГУ </w:t>
            </w:r>
          </w:p>
        </w:tc>
        <w:tc>
          <w:tcPr>
            <w:tcW w:w="3959" w:type="dxa"/>
          </w:tcPr>
          <w:p w:rsidR="00664B0C" w:rsidRPr="00B13F03" w:rsidRDefault="00664B0C" w:rsidP="00D214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B13F0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http://www.psy.msu.ru/</w:t>
              </w:r>
            </w:hyperlink>
          </w:p>
        </w:tc>
      </w:tr>
      <w:tr w:rsidR="00664B0C" w:rsidRPr="00B13F03" w:rsidTr="00D2145F">
        <w:tc>
          <w:tcPr>
            <w:tcW w:w="4831" w:type="dxa"/>
          </w:tcPr>
          <w:p w:rsidR="00664B0C" w:rsidRPr="00B13F03" w:rsidRDefault="00664B0C" w:rsidP="00D2145F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03">
              <w:rPr>
                <w:rFonts w:ascii="Times New Roman" w:hAnsi="Times New Roman"/>
                <w:sz w:val="24"/>
                <w:szCs w:val="24"/>
              </w:rPr>
              <w:t>Психологический институт РАО</w:t>
            </w:r>
          </w:p>
        </w:tc>
        <w:tc>
          <w:tcPr>
            <w:tcW w:w="3959" w:type="dxa"/>
          </w:tcPr>
          <w:p w:rsidR="00664B0C" w:rsidRPr="00B13F03" w:rsidRDefault="00664B0C" w:rsidP="00D214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03">
              <w:rPr>
                <w:rFonts w:ascii="Times New Roman" w:hAnsi="Times New Roman"/>
                <w:sz w:val="24"/>
                <w:szCs w:val="24"/>
              </w:rPr>
              <w:t>http://pirao.ru</w:t>
            </w:r>
          </w:p>
        </w:tc>
      </w:tr>
      <w:tr w:rsidR="00664B0C" w:rsidRPr="00B13F03" w:rsidTr="00D2145F">
        <w:tc>
          <w:tcPr>
            <w:tcW w:w="4831" w:type="dxa"/>
          </w:tcPr>
          <w:p w:rsidR="00664B0C" w:rsidRPr="00B13F03" w:rsidRDefault="00664B0C" w:rsidP="00D2145F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03">
              <w:rPr>
                <w:rFonts w:ascii="Times New Roman" w:hAnsi="Times New Roman"/>
                <w:sz w:val="24"/>
                <w:szCs w:val="24"/>
              </w:rPr>
              <w:t>Институт психологии РГГУ</w:t>
            </w:r>
          </w:p>
        </w:tc>
        <w:tc>
          <w:tcPr>
            <w:tcW w:w="3959" w:type="dxa"/>
          </w:tcPr>
          <w:p w:rsidR="00664B0C" w:rsidRPr="00B13F03" w:rsidRDefault="00664B0C" w:rsidP="00D214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B13F0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http://www.rsuh.ru/win/fac/psych/index.shtml</w:t>
              </w:r>
            </w:hyperlink>
          </w:p>
        </w:tc>
      </w:tr>
      <w:tr w:rsidR="00664B0C" w:rsidRPr="00B13F03" w:rsidTr="00D2145F">
        <w:tc>
          <w:tcPr>
            <w:tcW w:w="4831" w:type="dxa"/>
          </w:tcPr>
          <w:p w:rsidR="00664B0C" w:rsidRPr="00B13F03" w:rsidRDefault="00664B0C" w:rsidP="00D2145F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03">
              <w:rPr>
                <w:rFonts w:ascii="Times New Roman" w:hAnsi="Times New Roman"/>
                <w:sz w:val="24"/>
                <w:szCs w:val="24"/>
              </w:rPr>
              <w:t>Московский городской психолого–педагогический институт</w:t>
            </w:r>
          </w:p>
        </w:tc>
        <w:tc>
          <w:tcPr>
            <w:tcW w:w="3959" w:type="dxa"/>
          </w:tcPr>
          <w:p w:rsidR="00664B0C" w:rsidRPr="00B13F03" w:rsidRDefault="00664B0C" w:rsidP="00D214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B13F0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http://www.psychology-online.ru/</w:t>
              </w:r>
            </w:hyperlink>
          </w:p>
        </w:tc>
      </w:tr>
      <w:tr w:rsidR="00664B0C" w:rsidRPr="00B13F03" w:rsidTr="00D2145F">
        <w:tc>
          <w:tcPr>
            <w:tcW w:w="4831" w:type="dxa"/>
          </w:tcPr>
          <w:p w:rsidR="00664B0C" w:rsidRPr="00B13F03" w:rsidRDefault="00664B0C" w:rsidP="00D2145F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03">
              <w:rPr>
                <w:rFonts w:ascii="Times New Roman" w:hAnsi="Times New Roman"/>
                <w:sz w:val="24"/>
                <w:szCs w:val="24"/>
              </w:rPr>
              <w:t xml:space="preserve">Каталог книжной полки по психологии“ </w:t>
            </w:r>
          </w:p>
        </w:tc>
        <w:tc>
          <w:tcPr>
            <w:tcW w:w="3959" w:type="dxa"/>
          </w:tcPr>
          <w:p w:rsidR="00664B0C" w:rsidRPr="00B13F03" w:rsidRDefault="00664B0C" w:rsidP="00D214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B13F0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http://psylab.unn.ac.ru/library/Psycho/satin/Library/catalog.shtml</w:t>
              </w:r>
            </w:hyperlink>
          </w:p>
        </w:tc>
      </w:tr>
      <w:tr w:rsidR="00664B0C" w:rsidRPr="00B13F03" w:rsidTr="00D2145F">
        <w:tc>
          <w:tcPr>
            <w:tcW w:w="4831" w:type="dxa"/>
          </w:tcPr>
          <w:p w:rsidR="00664B0C" w:rsidRPr="00B13F03" w:rsidRDefault="00664B0C" w:rsidP="00D2145F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03">
              <w:rPr>
                <w:rFonts w:ascii="Times New Roman" w:hAnsi="Times New Roman"/>
                <w:sz w:val="24"/>
                <w:szCs w:val="24"/>
              </w:rPr>
              <w:t>Психологический журнал</w:t>
            </w:r>
          </w:p>
        </w:tc>
        <w:tc>
          <w:tcPr>
            <w:tcW w:w="3959" w:type="dxa"/>
          </w:tcPr>
          <w:p w:rsidR="00664B0C" w:rsidRPr="00B13F03" w:rsidRDefault="00664B0C" w:rsidP="00D214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B13F0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http://www.maik.rssi.ru</w:t>
              </w:r>
            </w:hyperlink>
          </w:p>
        </w:tc>
      </w:tr>
      <w:tr w:rsidR="00664B0C" w:rsidRPr="00B13F03" w:rsidTr="00D2145F">
        <w:tc>
          <w:tcPr>
            <w:tcW w:w="4831" w:type="dxa"/>
          </w:tcPr>
          <w:p w:rsidR="00664B0C" w:rsidRPr="00B13F03" w:rsidRDefault="00664B0C" w:rsidP="00D2145F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03">
              <w:rPr>
                <w:rFonts w:ascii="Times New Roman" w:hAnsi="Times New Roman"/>
                <w:sz w:val="24"/>
                <w:szCs w:val="24"/>
              </w:rPr>
              <w:t>Вопросы психологии</w:t>
            </w:r>
          </w:p>
        </w:tc>
        <w:tc>
          <w:tcPr>
            <w:tcW w:w="3959" w:type="dxa"/>
          </w:tcPr>
          <w:p w:rsidR="00664B0C" w:rsidRPr="00B13F03" w:rsidRDefault="00664B0C" w:rsidP="00D214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B13F0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http://www.courier.com.ru/vp/index.html</w:t>
              </w:r>
            </w:hyperlink>
          </w:p>
        </w:tc>
      </w:tr>
      <w:tr w:rsidR="00664B0C" w:rsidRPr="00B13F03" w:rsidTr="00D2145F">
        <w:tc>
          <w:tcPr>
            <w:tcW w:w="4831" w:type="dxa"/>
          </w:tcPr>
          <w:p w:rsidR="00664B0C" w:rsidRPr="00B13F03" w:rsidRDefault="00664B0C" w:rsidP="00D2145F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03">
              <w:rPr>
                <w:rFonts w:ascii="Times New Roman" w:hAnsi="Times New Roman"/>
                <w:sz w:val="24"/>
                <w:szCs w:val="24"/>
              </w:rPr>
              <w:t>Журнал практической психологии и психоанализа</w:t>
            </w:r>
          </w:p>
        </w:tc>
        <w:tc>
          <w:tcPr>
            <w:tcW w:w="3959" w:type="dxa"/>
          </w:tcPr>
          <w:p w:rsidR="00664B0C" w:rsidRPr="00B13F03" w:rsidRDefault="00664B0C" w:rsidP="00D214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B13F0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http://www.psychol.ras.ru/ippp_pfr/journal</w:t>
              </w:r>
            </w:hyperlink>
          </w:p>
        </w:tc>
      </w:tr>
      <w:tr w:rsidR="00664B0C" w:rsidRPr="00B13F03" w:rsidTr="00D2145F">
        <w:tc>
          <w:tcPr>
            <w:tcW w:w="4831" w:type="dxa"/>
          </w:tcPr>
          <w:p w:rsidR="00664B0C" w:rsidRPr="00B13F03" w:rsidRDefault="00664B0C" w:rsidP="00D2145F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03">
              <w:rPr>
                <w:rFonts w:ascii="Times New Roman" w:hAnsi="Times New Roman"/>
                <w:sz w:val="24"/>
                <w:szCs w:val="24"/>
              </w:rPr>
              <w:t>Гуманитарные технологии Шмелева</w:t>
            </w:r>
          </w:p>
        </w:tc>
        <w:tc>
          <w:tcPr>
            <w:tcW w:w="3959" w:type="dxa"/>
          </w:tcPr>
          <w:p w:rsidR="00664B0C" w:rsidRPr="00B13F03" w:rsidRDefault="00664B0C" w:rsidP="00D214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B13F0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http://www.ht.ru/</w:t>
              </w:r>
            </w:hyperlink>
          </w:p>
        </w:tc>
      </w:tr>
      <w:tr w:rsidR="00664B0C" w:rsidRPr="00B13F03" w:rsidTr="00D2145F">
        <w:tc>
          <w:tcPr>
            <w:tcW w:w="4831" w:type="dxa"/>
          </w:tcPr>
          <w:p w:rsidR="00664B0C" w:rsidRPr="00B13F03" w:rsidRDefault="00664B0C" w:rsidP="00D2145F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03">
              <w:rPr>
                <w:rFonts w:ascii="Times New Roman" w:hAnsi="Times New Roman"/>
                <w:sz w:val="24"/>
                <w:szCs w:val="24"/>
              </w:rPr>
              <w:t>Центр Дружинина. Ссылки: психологические тесты и компьютерные программы</w:t>
            </w:r>
          </w:p>
        </w:tc>
        <w:tc>
          <w:tcPr>
            <w:tcW w:w="3959" w:type="dxa"/>
          </w:tcPr>
          <w:p w:rsidR="00664B0C" w:rsidRPr="00B13F03" w:rsidRDefault="00664B0C" w:rsidP="00D214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B13F0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http://www.rusdrakon.narod.ru/links/linkstests.htm</w:t>
              </w:r>
            </w:hyperlink>
          </w:p>
        </w:tc>
      </w:tr>
      <w:tr w:rsidR="00664B0C" w:rsidRPr="00B13F03" w:rsidTr="00D2145F">
        <w:tc>
          <w:tcPr>
            <w:tcW w:w="4831" w:type="dxa"/>
          </w:tcPr>
          <w:p w:rsidR="00664B0C" w:rsidRPr="00B13F03" w:rsidRDefault="00664B0C" w:rsidP="00D2145F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03">
              <w:rPr>
                <w:rFonts w:ascii="Times New Roman" w:hAnsi="Times New Roman"/>
                <w:sz w:val="24"/>
                <w:szCs w:val="24"/>
              </w:rPr>
              <w:t>Институт прикладной психологии</w:t>
            </w:r>
          </w:p>
        </w:tc>
        <w:tc>
          <w:tcPr>
            <w:tcW w:w="3959" w:type="dxa"/>
          </w:tcPr>
          <w:p w:rsidR="00664B0C" w:rsidRPr="00B13F03" w:rsidRDefault="00664B0C" w:rsidP="00D214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B13F0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http://sobchik.newmail.ru/</w:t>
              </w:r>
            </w:hyperlink>
          </w:p>
        </w:tc>
      </w:tr>
    </w:tbl>
    <w:p w:rsidR="00664B0C" w:rsidRPr="00B13F03" w:rsidRDefault="00664B0C" w:rsidP="005A219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64B0C" w:rsidRPr="00B13F03" w:rsidRDefault="00664B0C" w:rsidP="001422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4B0C" w:rsidRPr="00B13F03" w:rsidRDefault="00664B0C" w:rsidP="001422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4B0C" w:rsidRPr="00B13F03" w:rsidRDefault="00664B0C" w:rsidP="001422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F03">
        <w:rPr>
          <w:rFonts w:ascii="Times New Roman" w:hAnsi="Times New Roman"/>
          <w:sz w:val="24"/>
          <w:szCs w:val="24"/>
        </w:rPr>
        <w:t xml:space="preserve">Ведущий преподаватель        Семина М.В., к.п.н., доцент                         </w:t>
      </w:r>
    </w:p>
    <w:p w:rsidR="00664B0C" w:rsidRPr="00B13F03" w:rsidRDefault="00664B0C" w:rsidP="001422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4B0C" w:rsidRPr="005A219C" w:rsidRDefault="00664B0C" w:rsidP="001422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4B0C" w:rsidRPr="005A219C" w:rsidRDefault="00664B0C" w:rsidP="001422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4B0C" w:rsidRPr="005A219C" w:rsidRDefault="00664B0C"/>
    <w:sectPr w:rsidR="00664B0C" w:rsidRPr="005A219C" w:rsidSect="00474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B0C" w:rsidRDefault="00664B0C" w:rsidP="008C6F17">
      <w:pPr>
        <w:spacing w:after="0" w:line="240" w:lineRule="auto"/>
      </w:pPr>
      <w:r>
        <w:separator/>
      </w:r>
    </w:p>
  </w:endnote>
  <w:endnote w:type="continuationSeparator" w:id="0">
    <w:p w:rsidR="00664B0C" w:rsidRDefault="00664B0C" w:rsidP="008C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B0C" w:rsidRDefault="00664B0C" w:rsidP="008C6F17">
      <w:pPr>
        <w:spacing w:after="0" w:line="240" w:lineRule="auto"/>
      </w:pPr>
      <w:r>
        <w:separator/>
      </w:r>
    </w:p>
  </w:footnote>
  <w:footnote w:type="continuationSeparator" w:id="0">
    <w:p w:rsidR="00664B0C" w:rsidRDefault="00664B0C" w:rsidP="008C6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725"/>
    <w:multiLevelType w:val="multilevel"/>
    <w:tmpl w:val="6CB61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1">
    <w:nsid w:val="04DA60AD"/>
    <w:multiLevelType w:val="hybridMultilevel"/>
    <w:tmpl w:val="203E5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BD1EDC"/>
    <w:multiLevelType w:val="hybridMultilevel"/>
    <w:tmpl w:val="4344DAD8"/>
    <w:lvl w:ilvl="0" w:tplc="7E66985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6A66F69"/>
    <w:multiLevelType w:val="hybridMultilevel"/>
    <w:tmpl w:val="601A278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7047A8D"/>
    <w:multiLevelType w:val="hybridMultilevel"/>
    <w:tmpl w:val="9E1C28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82678E4"/>
    <w:multiLevelType w:val="hybridMultilevel"/>
    <w:tmpl w:val="65B422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1514FC"/>
    <w:multiLevelType w:val="multilevel"/>
    <w:tmpl w:val="98A68F56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2C0B5E85"/>
    <w:multiLevelType w:val="hybridMultilevel"/>
    <w:tmpl w:val="4134B39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11">
      <w:start w:val="1"/>
      <w:numFmt w:val="decimal"/>
      <w:lvlText w:val="%4)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2D5A2184"/>
    <w:multiLevelType w:val="hybridMultilevel"/>
    <w:tmpl w:val="EDC65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17D4577"/>
    <w:multiLevelType w:val="hybridMultilevel"/>
    <w:tmpl w:val="2FD2FC1E"/>
    <w:lvl w:ilvl="0" w:tplc="D54078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7056A89"/>
    <w:multiLevelType w:val="hybridMultilevel"/>
    <w:tmpl w:val="B5528F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087371A"/>
    <w:multiLevelType w:val="hybridMultilevel"/>
    <w:tmpl w:val="5EF426BE"/>
    <w:lvl w:ilvl="0" w:tplc="C2360C56">
      <w:start w:val="1"/>
      <w:numFmt w:val="decimal"/>
      <w:lvlText w:val="%1."/>
      <w:lvlJc w:val="left"/>
      <w:pPr>
        <w:ind w:left="2700" w:hanging="360"/>
      </w:pPr>
      <w:rPr>
        <w:rFonts w:cs="Times New Roman" w:hint="default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12">
    <w:nsid w:val="620B7931"/>
    <w:multiLevelType w:val="hybridMultilevel"/>
    <w:tmpl w:val="3EC80C6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627559"/>
    <w:multiLevelType w:val="hybridMultilevel"/>
    <w:tmpl w:val="3EE647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66D7F22"/>
    <w:multiLevelType w:val="hybridMultilevel"/>
    <w:tmpl w:val="F9F6DEBC"/>
    <w:lvl w:ilvl="0" w:tplc="401CD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1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2275"/>
    <w:rsid w:val="00142275"/>
    <w:rsid w:val="00196678"/>
    <w:rsid w:val="001D0EA4"/>
    <w:rsid w:val="00250088"/>
    <w:rsid w:val="002562C3"/>
    <w:rsid w:val="00264A4D"/>
    <w:rsid w:val="003464BA"/>
    <w:rsid w:val="00353A65"/>
    <w:rsid w:val="00474323"/>
    <w:rsid w:val="0048714F"/>
    <w:rsid w:val="00545E4E"/>
    <w:rsid w:val="005A219C"/>
    <w:rsid w:val="0065692A"/>
    <w:rsid w:val="00664B0C"/>
    <w:rsid w:val="006F0268"/>
    <w:rsid w:val="00716DF7"/>
    <w:rsid w:val="0077732A"/>
    <w:rsid w:val="007E7E7E"/>
    <w:rsid w:val="008C6F17"/>
    <w:rsid w:val="00941D3A"/>
    <w:rsid w:val="009B44D2"/>
    <w:rsid w:val="00AC4A47"/>
    <w:rsid w:val="00B13F03"/>
    <w:rsid w:val="00B83BEF"/>
    <w:rsid w:val="00C33B17"/>
    <w:rsid w:val="00C7000A"/>
    <w:rsid w:val="00C76A99"/>
    <w:rsid w:val="00C80B37"/>
    <w:rsid w:val="00D2145F"/>
    <w:rsid w:val="00D3273B"/>
    <w:rsid w:val="00D5506C"/>
    <w:rsid w:val="00DE6DF0"/>
    <w:rsid w:val="00F17123"/>
    <w:rsid w:val="00F76137"/>
    <w:rsid w:val="00FC50F4"/>
    <w:rsid w:val="00FE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2A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uiPriority w:val="99"/>
    <w:qFormat/>
    <w:rsid w:val="005A219C"/>
    <w:pPr>
      <w:keepNext/>
      <w:numPr>
        <w:ilvl w:val="12"/>
      </w:numPr>
      <w:snapToGrid w:val="0"/>
      <w:spacing w:after="0" w:line="360" w:lineRule="auto"/>
      <w:jc w:val="both"/>
      <w:outlineLvl w:val="3"/>
    </w:pPr>
    <w:rPr>
      <w:rFonts w:ascii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5A219C"/>
    <w:rPr>
      <w:rFonts w:ascii="Times New Roman" w:hAnsi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142275"/>
    <w:rPr>
      <w:rFonts w:cs="Times New Roman"/>
      <w:color w:val="0000FF"/>
      <w:u w:val="singl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14227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142275"/>
    <w:pPr>
      <w:widowControl w:val="0"/>
      <w:shd w:val="clear" w:color="auto" w:fill="FFFFFF"/>
      <w:spacing w:after="0" w:line="331" w:lineRule="exact"/>
      <w:ind w:hanging="360"/>
      <w:jc w:val="center"/>
    </w:pPr>
    <w:rPr>
      <w:rFonts w:ascii="Times New Roman" w:hAnsi="Times New Roman"/>
      <w:sz w:val="27"/>
      <w:szCs w:val="27"/>
    </w:rPr>
  </w:style>
  <w:style w:type="character" w:customStyle="1" w:styleId="a">
    <w:name w:val="Основной текст_"/>
    <w:basedOn w:val="DefaultParagraphFont"/>
    <w:link w:val="31"/>
    <w:uiPriority w:val="99"/>
    <w:locked/>
    <w:rsid w:val="0014227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31">
    <w:name w:val="Основной текст3"/>
    <w:basedOn w:val="Normal"/>
    <w:link w:val="a"/>
    <w:uiPriority w:val="99"/>
    <w:rsid w:val="00142275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">
    <w:name w:val="Основной текст1"/>
    <w:basedOn w:val="a"/>
    <w:uiPriority w:val="99"/>
    <w:rsid w:val="00142275"/>
    <w:rPr>
      <w:color w:val="000000"/>
      <w:spacing w:val="0"/>
      <w:w w:val="100"/>
      <w:position w:val="0"/>
      <w:lang w:val="ru-RU"/>
    </w:rPr>
  </w:style>
  <w:style w:type="paragraph" w:styleId="BodyText">
    <w:name w:val="Body Text"/>
    <w:basedOn w:val="Normal"/>
    <w:link w:val="BodyTextChar"/>
    <w:uiPriority w:val="99"/>
    <w:rsid w:val="00142275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42275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14227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42275"/>
    <w:rPr>
      <w:rFonts w:ascii="Calibri" w:hAnsi="Calibri" w:cs="Times New Roman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14227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142275"/>
    <w:pPr>
      <w:widowControl w:val="0"/>
      <w:shd w:val="clear" w:color="auto" w:fill="FFFFFF"/>
      <w:spacing w:after="0" w:line="734" w:lineRule="exact"/>
      <w:ind w:hanging="1640"/>
      <w:jc w:val="both"/>
      <w:outlineLvl w:val="0"/>
    </w:pPr>
    <w:rPr>
      <w:rFonts w:ascii="Times New Roman" w:hAnsi="Times New Roman"/>
      <w:b/>
      <w:bCs/>
      <w:sz w:val="27"/>
      <w:szCs w:val="27"/>
    </w:rPr>
  </w:style>
  <w:style w:type="table" w:styleId="TableGrid">
    <w:name w:val="Table Grid"/>
    <w:basedOn w:val="TableNormal"/>
    <w:uiPriority w:val="99"/>
    <w:rsid w:val="00142275"/>
    <w:pPr>
      <w:widowControl w:val="0"/>
    </w:pPr>
    <w:rPr>
      <w:rFonts w:ascii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4227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142275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8C6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C6F1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C6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C6F17"/>
    <w:rPr>
      <w:rFonts w:cs="Times New Roman"/>
    </w:rPr>
  </w:style>
  <w:style w:type="character" w:styleId="Strong">
    <w:name w:val="Strong"/>
    <w:basedOn w:val="DefaultParagraphFont"/>
    <w:uiPriority w:val="99"/>
    <w:qFormat/>
    <w:rsid w:val="005A219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5727B882-675C-43BE-863B-39CAD1CA24B1" TargetMode="External"/><Relationship Id="rId13" Type="http://schemas.openxmlformats.org/officeDocument/2006/relationships/hyperlink" Target="http://www.psyedu.ru/main.php" TargetMode="External"/><Relationship Id="rId18" Type="http://schemas.openxmlformats.org/officeDocument/2006/relationships/hyperlink" Target="http://psychology.net.ru/articles" TargetMode="External"/><Relationship Id="rId26" Type="http://schemas.openxmlformats.org/officeDocument/2006/relationships/hyperlink" Target="http://www.psychology-onlin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sylib.kiev.ua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zabgu.ru/files/html_document/pdf_files/fixed/Normativny%27e_dokumenty%27_i_obrazcy%27_zayavlenij/Obshhie_trebovaniya_k_postroeniyu_i_oformleniyu_uchebnoj_tekstovoj_dokumentacii.pdf" TargetMode="External"/><Relationship Id="rId12" Type="http://schemas.openxmlformats.org/officeDocument/2006/relationships/hyperlink" Target="http://psychol.ras.ru/ippp_pfr/journal/" TargetMode="External"/><Relationship Id="rId17" Type="http://schemas.openxmlformats.org/officeDocument/2006/relationships/hyperlink" Target="http://bookap.info/" TargetMode="External"/><Relationship Id="rId25" Type="http://schemas.openxmlformats.org/officeDocument/2006/relationships/hyperlink" Target="http://www.rsuh.ru/win/fac/psych/index.shtml" TargetMode="External"/><Relationship Id="rId33" Type="http://schemas.openxmlformats.org/officeDocument/2006/relationships/hyperlink" Target="http://sobchik.newmai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sychology.ru/library/" TargetMode="External"/><Relationship Id="rId20" Type="http://schemas.openxmlformats.org/officeDocument/2006/relationships/hyperlink" Target="http://magazine.mospsy.ru/" TargetMode="External"/><Relationship Id="rId29" Type="http://schemas.openxmlformats.org/officeDocument/2006/relationships/hyperlink" Target="http://www.courier.com.ru/vp/index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-online.ru/book/C17A4170-7EAE-496D-8EAF-6E8C337D5B20" TargetMode="External"/><Relationship Id="rId24" Type="http://schemas.openxmlformats.org/officeDocument/2006/relationships/hyperlink" Target="http://www.psy.msu.ru/" TargetMode="External"/><Relationship Id="rId32" Type="http://schemas.openxmlformats.org/officeDocument/2006/relationships/hyperlink" Target="http://www.rusdrakon.narod.ru/links/linkstests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ib.ru/PSIHO/" TargetMode="External"/><Relationship Id="rId23" Type="http://schemas.openxmlformats.org/officeDocument/2006/relationships/hyperlink" Target="http://www.psychol.ras.ru/" TargetMode="External"/><Relationship Id="rId28" Type="http://schemas.openxmlformats.org/officeDocument/2006/relationships/hyperlink" Target="http://www.maik.rssi.ru/" TargetMode="External"/><Relationship Id="rId10" Type="http://schemas.openxmlformats.org/officeDocument/2006/relationships/hyperlink" Target="http://www.biblio-online.ru/book/29DC031F-6134-4CC6-A932-3622A3612B92" TargetMode="External"/><Relationship Id="rId19" Type="http://schemas.openxmlformats.org/officeDocument/2006/relationships/hyperlink" Target="http://psychology.net.ru/articles" TargetMode="External"/><Relationship Id="rId31" Type="http://schemas.openxmlformats.org/officeDocument/2006/relationships/hyperlink" Target="http://www.h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-online.ru/book/FE1F7801-73E1-400F-9571-4F880F1DA712" TargetMode="External"/><Relationship Id="rId14" Type="http://schemas.openxmlformats.org/officeDocument/2006/relationships/hyperlink" Target="http://www.mtu-net.ru/psi/" TargetMode="External"/><Relationship Id="rId22" Type="http://schemas.openxmlformats.org/officeDocument/2006/relationships/hyperlink" Target="http://libelli.ru/library/tema/sc/psych.htm" TargetMode="External"/><Relationship Id="rId27" Type="http://schemas.openxmlformats.org/officeDocument/2006/relationships/hyperlink" Target="http://psylab.unn.ac.ru/library/Psycho/satin/Library/catalog.shtml" TargetMode="External"/><Relationship Id="rId30" Type="http://schemas.openxmlformats.org/officeDocument/2006/relationships/hyperlink" Target="http://www.psychol.ras.ru/ippp_pfr/journa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8</Pages>
  <Words>2931</Words>
  <Characters>16709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smykalovaIV</cp:lastModifiedBy>
  <cp:revision>11</cp:revision>
  <dcterms:created xsi:type="dcterms:W3CDTF">2017-09-19T01:39:00Z</dcterms:created>
  <dcterms:modified xsi:type="dcterms:W3CDTF">2018-09-11T04:01:00Z</dcterms:modified>
</cp:coreProperties>
</file>